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9243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oplysninger"/>
        <w:tblDescription w:val="Oplysninger om afsender"/>
      </w:tblPr>
      <w:tblGrid>
        <w:gridCol w:w="2410"/>
      </w:tblGrid>
      <w:tr w:rsidR="00947A3F" w:rsidRPr="0037754F" w:rsidTr="00947A3F">
        <w:trPr>
          <w:trHeight w:hRule="exact" w:val="851"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7A3F" w:rsidRPr="0037754F" w:rsidRDefault="00AE4170" w:rsidP="00C57DF1">
            <w:pPr>
              <w:pStyle w:val="Kolofon"/>
              <w:rPr>
                <w:lang w:val="da-DK"/>
              </w:rPr>
            </w:pPr>
            <w:proofErr w:type="spellStart"/>
            <w:r>
              <w:rPr>
                <w:rFonts w:cs="Arial"/>
              </w:rPr>
              <w:t>Dato</w:t>
            </w:r>
            <w:proofErr w:type="spellEnd"/>
            <w:r>
              <w:rPr>
                <w:rFonts w:cs="Arial"/>
              </w:rPr>
              <w:t>: 2</w:t>
            </w:r>
            <w:r w:rsidR="00C57DF1">
              <w:rPr>
                <w:rFonts w:cs="Arial"/>
              </w:rPr>
              <w:t>4</w:t>
            </w:r>
            <w:r w:rsidR="0037754F" w:rsidRPr="0037754F">
              <w:rPr>
                <w:rFonts w:cs="Arial"/>
              </w:rPr>
              <w:t xml:space="preserve">. </w:t>
            </w:r>
            <w:proofErr w:type="spellStart"/>
            <w:r w:rsidR="003E0FE8">
              <w:rPr>
                <w:rFonts w:cs="Arial"/>
              </w:rPr>
              <w:t>november</w:t>
            </w:r>
            <w:proofErr w:type="spellEnd"/>
            <w:r w:rsidR="0037754F" w:rsidRPr="0037754F">
              <w:rPr>
                <w:rFonts w:cs="Arial"/>
              </w:rPr>
              <w:t xml:space="preserve"> 2020</w:t>
            </w:r>
          </w:p>
        </w:tc>
      </w:tr>
      <w:tr w:rsidR="00947A3F" w:rsidRPr="0037754F" w:rsidTr="00474573">
        <w:trPr>
          <w:trHeight w:hRule="exact" w:val="72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7A3F" w:rsidRPr="0037754F" w:rsidRDefault="00947A3F" w:rsidP="0037754F">
            <w:pPr>
              <w:pStyle w:val="Kolofon"/>
              <w:rPr>
                <w:lang w:val="da-DK"/>
              </w:rPr>
            </w:pPr>
          </w:p>
        </w:tc>
      </w:tr>
    </w:tbl>
    <w:p w:rsidR="0037754F" w:rsidRDefault="0037754F" w:rsidP="0037754F">
      <w:pPr>
        <w:rPr>
          <w:b/>
          <w:sz w:val="32"/>
          <w:szCs w:val="32"/>
        </w:rPr>
      </w:pPr>
      <w:r w:rsidRPr="000A63CF">
        <w:rPr>
          <w:b/>
          <w:sz w:val="32"/>
          <w:szCs w:val="32"/>
        </w:rPr>
        <w:t xml:space="preserve">Kommissorium for Pilotnaturpark Ringsteds </w:t>
      </w:r>
    </w:p>
    <w:p w:rsidR="0037754F" w:rsidRPr="000A63CF" w:rsidRDefault="0037754F" w:rsidP="0037754F">
      <w:pPr>
        <w:rPr>
          <w:b/>
          <w:sz w:val="32"/>
          <w:szCs w:val="32"/>
        </w:rPr>
      </w:pPr>
      <w:r w:rsidRPr="000A63CF">
        <w:rPr>
          <w:b/>
          <w:sz w:val="32"/>
          <w:szCs w:val="32"/>
        </w:rPr>
        <w:t>§ 17 stk. 4 udvalg</w:t>
      </w:r>
    </w:p>
    <w:p w:rsidR="0037754F" w:rsidRDefault="0037754F" w:rsidP="0037754F"/>
    <w:p w:rsidR="0037754F" w:rsidRPr="00D41D10" w:rsidRDefault="0037754F" w:rsidP="0037754F">
      <w:pPr>
        <w:spacing w:after="0"/>
        <w:rPr>
          <w:b/>
        </w:rPr>
      </w:pPr>
      <w:r w:rsidRPr="00D41D10">
        <w:rPr>
          <w:b/>
        </w:rPr>
        <w:t>Baggrund</w:t>
      </w:r>
    </w:p>
    <w:p w:rsidR="0037754F" w:rsidRDefault="0037754F" w:rsidP="0037754F">
      <w:r>
        <w:t xml:space="preserve">Ringsted byråd besluttede den 7. september 2020 at nedsætte et Pilotnaturpark udvalg efter § 17 stk. 4 i Kommunestyrelsesloven for at sikre en bred lokal forankring og inddragelse i projektet.   </w:t>
      </w:r>
    </w:p>
    <w:p w:rsidR="0037754F" w:rsidRDefault="0037754F" w:rsidP="0037754F"/>
    <w:p w:rsidR="0037754F" w:rsidRPr="004808F1" w:rsidRDefault="0037754F" w:rsidP="0037754F">
      <w:pPr>
        <w:spacing w:after="0"/>
        <w:rPr>
          <w:b/>
        </w:rPr>
      </w:pPr>
      <w:r w:rsidRPr="004808F1">
        <w:rPr>
          <w:b/>
        </w:rPr>
        <w:t>Formål</w:t>
      </w:r>
    </w:p>
    <w:p w:rsidR="0037754F" w:rsidRDefault="0037754F" w:rsidP="0037754F">
      <w:r>
        <w:t xml:space="preserve">Udvalgets overordnede formål er at </w:t>
      </w:r>
      <w:r w:rsidR="003E0FE8">
        <w:t>arbejde for</w:t>
      </w:r>
      <w:r>
        <w:t xml:space="preserve">, at der kan oprettes en naturpark i Ringsted Kommune efter Friluftsrådets koncept Danske Naturparker. </w:t>
      </w:r>
    </w:p>
    <w:p w:rsidR="0037754F" w:rsidRDefault="0037754F" w:rsidP="0037754F"/>
    <w:p w:rsidR="0037754F" w:rsidRPr="003D5464" w:rsidRDefault="0037754F" w:rsidP="0037754F">
      <w:pPr>
        <w:spacing w:after="0"/>
        <w:rPr>
          <w:b/>
        </w:rPr>
      </w:pPr>
      <w:r w:rsidRPr="003D5464">
        <w:rPr>
          <w:b/>
        </w:rPr>
        <w:t>Udvalget</w:t>
      </w:r>
      <w:r>
        <w:rPr>
          <w:b/>
        </w:rPr>
        <w:t>s</w:t>
      </w:r>
      <w:r w:rsidRPr="003D5464">
        <w:rPr>
          <w:b/>
        </w:rPr>
        <w:t xml:space="preserve"> sammensætning</w:t>
      </w:r>
    </w:p>
    <w:p w:rsidR="0037754F" w:rsidRDefault="00E56563" w:rsidP="0037754F">
      <w:r>
        <w:t>U</w:t>
      </w:r>
      <w:r w:rsidR="0037754F">
        <w:t xml:space="preserve">dvalget </w:t>
      </w:r>
      <w:r w:rsidR="005B1CB7">
        <w:t>tilstræbes fordelt på følgende måde</w:t>
      </w:r>
      <w:r w:rsidR="0037754F">
        <w:t>:</w:t>
      </w:r>
    </w:p>
    <w:p w:rsidR="0037754F" w:rsidRDefault="0037754F" w:rsidP="0037754F">
      <w:pPr>
        <w:pStyle w:val="Listeafsni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7754F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>repræsentanter</w:t>
      </w:r>
      <w:r w:rsidR="00263440">
        <w:rPr>
          <w:rFonts w:ascii="Arial" w:hAnsi="Arial" w:cs="Arial"/>
          <w:sz w:val="20"/>
          <w:szCs w:val="20"/>
        </w:rPr>
        <w:t xml:space="preserve"> for byrådet, formæn</w:t>
      </w:r>
      <w:r w:rsidRPr="0037754F">
        <w:rPr>
          <w:rFonts w:ascii="Arial" w:hAnsi="Arial" w:cs="Arial"/>
          <w:sz w:val="20"/>
          <w:szCs w:val="20"/>
        </w:rPr>
        <w:t>den</w:t>
      </w:r>
      <w:r w:rsidR="00263440">
        <w:rPr>
          <w:rFonts w:ascii="Arial" w:hAnsi="Arial" w:cs="Arial"/>
          <w:sz w:val="20"/>
          <w:szCs w:val="20"/>
        </w:rPr>
        <w:t>e</w:t>
      </w:r>
      <w:r w:rsidRPr="0037754F">
        <w:rPr>
          <w:rFonts w:ascii="Arial" w:hAnsi="Arial" w:cs="Arial"/>
          <w:sz w:val="20"/>
          <w:szCs w:val="20"/>
        </w:rPr>
        <w:t xml:space="preserve"> for Klima- og Miljøudvalget, Plan- og Boligudvalget og Kultur- og Fritidsudvalget. </w:t>
      </w:r>
    </w:p>
    <w:p w:rsidR="005B5EF1" w:rsidRDefault="00B77CB5" w:rsidP="0037754F">
      <w:pPr>
        <w:pStyle w:val="Listeafsni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B5EF1">
        <w:rPr>
          <w:rFonts w:ascii="Arial" w:hAnsi="Arial" w:cs="Arial"/>
          <w:sz w:val="20"/>
          <w:szCs w:val="20"/>
        </w:rPr>
        <w:t xml:space="preserve"> repræsentanter for lodsejerne</w:t>
      </w:r>
    </w:p>
    <w:p w:rsidR="005B5EF1" w:rsidRDefault="00B77CB5" w:rsidP="0037754F">
      <w:pPr>
        <w:pStyle w:val="Listeafsni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B5EF1">
        <w:rPr>
          <w:rFonts w:ascii="Arial" w:hAnsi="Arial" w:cs="Arial"/>
          <w:sz w:val="20"/>
          <w:szCs w:val="20"/>
        </w:rPr>
        <w:t xml:space="preserve"> repræsentanter for borger</w:t>
      </w:r>
      <w:r w:rsidR="00E56563">
        <w:rPr>
          <w:rFonts w:ascii="Arial" w:hAnsi="Arial" w:cs="Arial"/>
          <w:sz w:val="20"/>
          <w:szCs w:val="20"/>
        </w:rPr>
        <w:t>n</w:t>
      </w:r>
      <w:r w:rsidR="000C44B7">
        <w:rPr>
          <w:rFonts w:ascii="Arial" w:hAnsi="Arial" w:cs="Arial"/>
          <w:sz w:val="20"/>
          <w:szCs w:val="20"/>
        </w:rPr>
        <w:t>e/ildsjæle</w:t>
      </w:r>
      <w:bookmarkStart w:id="0" w:name="_GoBack"/>
      <w:bookmarkEnd w:id="0"/>
      <w:r w:rsidR="005B5EF1">
        <w:rPr>
          <w:rFonts w:ascii="Arial" w:hAnsi="Arial" w:cs="Arial"/>
          <w:sz w:val="20"/>
          <w:szCs w:val="20"/>
        </w:rPr>
        <w:t xml:space="preserve"> </w:t>
      </w:r>
    </w:p>
    <w:p w:rsidR="0037754F" w:rsidRDefault="005B5EF1" w:rsidP="0037754F">
      <w:r>
        <w:t xml:space="preserve">Udvalget vælger en formand </w:t>
      </w:r>
      <w:r w:rsidR="001C5A31">
        <w:t xml:space="preserve">og næstformand </w:t>
      </w:r>
      <w:r>
        <w:t xml:space="preserve">på det første konstituerende møde. </w:t>
      </w:r>
      <w:r w:rsidR="004122EF">
        <w:t xml:space="preserve">På møderne deltager </w:t>
      </w:r>
      <w:r w:rsidR="00892D72">
        <w:t xml:space="preserve">også </w:t>
      </w:r>
      <w:r w:rsidR="004122EF">
        <w:t>repræsentanter fra administrationen.</w:t>
      </w:r>
      <w:r w:rsidR="00DE7F67">
        <w:t xml:space="preserve"> Administrationen varetager sekretærfunktionen.</w:t>
      </w:r>
      <w:r w:rsidR="004122EF">
        <w:t xml:space="preserve">  </w:t>
      </w:r>
    </w:p>
    <w:p w:rsidR="0037754F" w:rsidRDefault="0037754F" w:rsidP="0037754F">
      <w:pPr>
        <w:spacing w:after="0"/>
        <w:rPr>
          <w:b/>
        </w:rPr>
      </w:pPr>
      <w:r w:rsidRPr="001F2866">
        <w:rPr>
          <w:b/>
        </w:rPr>
        <w:t>Udvalgets opgaver</w:t>
      </w:r>
      <w:r>
        <w:rPr>
          <w:b/>
        </w:rPr>
        <w:t xml:space="preserve"> </w:t>
      </w:r>
    </w:p>
    <w:p w:rsidR="001C5A31" w:rsidRDefault="0037754F" w:rsidP="0037754F">
      <w:r>
        <w:t>Det er udvalgets opgave a</w:t>
      </w:r>
      <w:r w:rsidRPr="00E93AC7">
        <w:t xml:space="preserve">t </w:t>
      </w:r>
      <w:r>
        <w:t xml:space="preserve">understøtte, </w:t>
      </w:r>
      <w:r w:rsidRPr="00E93AC7">
        <w:t xml:space="preserve">rådgive </w:t>
      </w:r>
      <w:r>
        <w:t>og komme med anbefalinger til</w:t>
      </w:r>
      <w:r w:rsidRPr="00E93AC7">
        <w:t xml:space="preserve"> </w:t>
      </w:r>
      <w:r>
        <w:t xml:space="preserve">projektets overordnede </w:t>
      </w:r>
      <w:r w:rsidRPr="00E93AC7">
        <w:t>udvikling</w:t>
      </w:r>
      <w:r>
        <w:t>. Det drejer sig primært om</w:t>
      </w:r>
      <w:r w:rsidR="001C5A31">
        <w:t xml:space="preserve">; </w:t>
      </w:r>
    </w:p>
    <w:p w:rsidR="001C5A31" w:rsidRDefault="0037754F" w:rsidP="001C5A31">
      <w:pPr>
        <w:pStyle w:val="Listeafsnit"/>
        <w:numPr>
          <w:ilvl w:val="0"/>
          <w:numId w:val="5"/>
        </w:numPr>
      </w:pPr>
      <w:r>
        <w:t>lodsejer-</w:t>
      </w:r>
      <w:r w:rsidR="001C5A31">
        <w:t xml:space="preserve"> og borgerinddragelsesprocesser</w:t>
      </w:r>
      <w:r>
        <w:t xml:space="preserve"> </w:t>
      </w:r>
    </w:p>
    <w:p w:rsidR="001C5A31" w:rsidRDefault="0037754F" w:rsidP="001C5A31">
      <w:pPr>
        <w:pStyle w:val="Listeafsnit"/>
        <w:numPr>
          <w:ilvl w:val="0"/>
          <w:numId w:val="5"/>
        </w:numPr>
      </w:pPr>
      <w:r>
        <w:t>fastlæggelse af naturp</w:t>
      </w:r>
      <w:r w:rsidR="001C5A31">
        <w:t>arkens geografiske afgrænsning</w:t>
      </w:r>
    </w:p>
    <w:p w:rsidR="001C5A31" w:rsidRDefault="001C5A31" w:rsidP="001C5A31">
      <w:pPr>
        <w:pStyle w:val="Listeafsnit"/>
        <w:numPr>
          <w:ilvl w:val="0"/>
          <w:numId w:val="5"/>
        </w:numPr>
      </w:pPr>
      <w:r>
        <w:t>temaer og visioner for naturparken</w:t>
      </w:r>
    </w:p>
    <w:p w:rsidR="00656E69" w:rsidRDefault="00656E69" w:rsidP="00656E69">
      <w:pPr>
        <w:pStyle w:val="Listeafsnit"/>
        <w:numPr>
          <w:ilvl w:val="0"/>
          <w:numId w:val="5"/>
        </w:numPr>
      </w:pPr>
      <w:r>
        <w:lastRenderedPageBreak/>
        <w:t>kommunikation og formidling af pilotprojektet</w:t>
      </w:r>
    </w:p>
    <w:p w:rsidR="003E0FE8" w:rsidRDefault="003E0FE8" w:rsidP="001C5A31">
      <w:pPr>
        <w:pStyle w:val="Listeafsnit"/>
        <w:numPr>
          <w:ilvl w:val="0"/>
          <w:numId w:val="5"/>
        </w:numPr>
      </w:pPr>
      <w:r>
        <w:t>nedsættelse og sammensætning af Naturparkråd</w:t>
      </w:r>
    </w:p>
    <w:p w:rsidR="00656E69" w:rsidRDefault="00656E69" w:rsidP="00656E69">
      <w:pPr>
        <w:pStyle w:val="Listeafsnit"/>
        <w:numPr>
          <w:ilvl w:val="0"/>
          <w:numId w:val="5"/>
        </w:numPr>
      </w:pPr>
      <w:r>
        <w:t xml:space="preserve">forarbejde til naturparkplanen </w:t>
      </w:r>
    </w:p>
    <w:p w:rsidR="00C57DF1" w:rsidRDefault="00C57DF1" w:rsidP="0037754F">
      <w:pPr>
        <w:spacing w:after="0"/>
        <w:rPr>
          <w:b/>
        </w:rPr>
      </w:pPr>
    </w:p>
    <w:p w:rsidR="0037754F" w:rsidRDefault="0037754F" w:rsidP="0037754F">
      <w:pPr>
        <w:spacing w:after="0"/>
        <w:rPr>
          <w:b/>
        </w:rPr>
      </w:pPr>
      <w:r w:rsidRPr="001F2866">
        <w:rPr>
          <w:b/>
        </w:rPr>
        <w:t>Kompetencer</w:t>
      </w:r>
    </w:p>
    <w:p w:rsidR="0037754F" w:rsidRDefault="0037754F" w:rsidP="0037754F">
      <w:r w:rsidRPr="00127AB4">
        <w:t>Udvalget er rådgivende</w:t>
      </w:r>
      <w:r>
        <w:t xml:space="preserve"> over for Byråd og fagudvalg og har ingen beslutningskompetence. Kommissor</w:t>
      </w:r>
      <w:r w:rsidR="00CD4CAB">
        <w:t>iet er godkendt af Byrådet den xx</w:t>
      </w:r>
      <w:r>
        <w:t xml:space="preserve">. </w:t>
      </w:r>
    </w:p>
    <w:p w:rsidR="0037754F" w:rsidRDefault="0037754F" w:rsidP="0037754F"/>
    <w:p w:rsidR="0037754F" w:rsidRPr="006C7B5C" w:rsidRDefault="0037754F" w:rsidP="0037754F">
      <w:pPr>
        <w:spacing w:after="0"/>
        <w:rPr>
          <w:b/>
        </w:rPr>
      </w:pPr>
      <w:r w:rsidRPr="006C7B5C">
        <w:rPr>
          <w:b/>
        </w:rPr>
        <w:t>Funktionsperiode</w:t>
      </w:r>
    </w:p>
    <w:p w:rsidR="0037754F" w:rsidRDefault="0037754F" w:rsidP="0037754F">
      <w:r>
        <w:t>Udvalget er midlertidigt og arbejder indtil der er nedsat et Naturparkråd.</w:t>
      </w:r>
    </w:p>
    <w:p w:rsidR="0037754F" w:rsidRDefault="0037754F" w:rsidP="0037754F"/>
    <w:p w:rsidR="0037754F" w:rsidRPr="002D125A" w:rsidRDefault="0037754F" w:rsidP="0037754F">
      <w:pPr>
        <w:spacing w:after="0"/>
        <w:rPr>
          <w:b/>
        </w:rPr>
      </w:pPr>
      <w:r w:rsidRPr="002D125A">
        <w:rPr>
          <w:b/>
        </w:rPr>
        <w:t xml:space="preserve">Mødestruktur </w:t>
      </w:r>
    </w:p>
    <w:p w:rsidR="0037754F" w:rsidRDefault="000D3238" w:rsidP="0037754F">
      <w:r>
        <w:t xml:space="preserve">Møderne afholdes som temamøder eller workshops. </w:t>
      </w:r>
      <w:r w:rsidR="001C5A31">
        <w:t xml:space="preserve">Formand og næstformand </w:t>
      </w:r>
      <w:r w:rsidR="0037754F">
        <w:t xml:space="preserve">planlægger møderne i samarbejde med </w:t>
      </w:r>
      <w:r w:rsidR="001C5A31">
        <w:t xml:space="preserve">administrationen. </w:t>
      </w:r>
      <w:r w:rsidR="00DE7F67">
        <w:t xml:space="preserve">Sekretærfunktionen varetages af administrationen. </w:t>
      </w:r>
      <w:r w:rsidR="001C5A31">
        <w:t>Der afholdes 2</w:t>
      </w:r>
      <w:r w:rsidR="0037754F">
        <w:t>-</w:t>
      </w:r>
      <w:r w:rsidR="00EC696F">
        <w:t>4 møder om året</w:t>
      </w:r>
      <w:r w:rsidR="001C5A31">
        <w:t>.</w:t>
      </w:r>
    </w:p>
    <w:p w:rsidR="00B147FA" w:rsidRPr="0037754F" w:rsidRDefault="00B147FA" w:rsidP="0037754F">
      <w:pPr>
        <w:pStyle w:val="Overskrift1"/>
      </w:pPr>
    </w:p>
    <w:p w:rsidR="00EB73D3" w:rsidRPr="0037754F" w:rsidRDefault="00EB73D3" w:rsidP="00EB73D3"/>
    <w:p w:rsidR="00096480" w:rsidRPr="0037754F" w:rsidRDefault="00096480" w:rsidP="00EB73D3"/>
    <w:sectPr w:rsidR="00096480" w:rsidRPr="0037754F" w:rsidSect="001714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3289" w:bottom="737" w:left="1304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54F" w:rsidRPr="0037754F" w:rsidRDefault="0037754F" w:rsidP="007A1864">
      <w:pPr>
        <w:spacing w:after="0" w:line="240" w:lineRule="auto"/>
      </w:pPr>
      <w:r w:rsidRPr="0037754F">
        <w:separator/>
      </w:r>
    </w:p>
  </w:endnote>
  <w:endnote w:type="continuationSeparator" w:id="0">
    <w:p w:rsidR="0037754F" w:rsidRPr="0037754F" w:rsidRDefault="0037754F" w:rsidP="007A1864">
      <w:pPr>
        <w:spacing w:after="0" w:line="240" w:lineRule="auto"/>
      </w:pPr>
      <w:r w:rsidRPr="003775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3D3" w:rsidRPr="0037754F" w:rsidRDefault="00EB73D3" w:rsidP="001508B9">
    <w:pPr>
      <w:pStyle w:val="Sidenummerering"/>
      <w:rPr>
        <w:lang w:val="da-DK"/>
      </w:rPr>
    </w:pPr>
    <w:r w:rsidRPr="0037754F">
      <w:rPr>
        <w:lang w:val="da-DK"/>
      </w:rPr>
      <w:tab/>
    </w:r>
    <w:r w:rsidRPr="0037754F">
      <w:rPr>
        <w:lang w:val="da-DK"/>
      </w:rPr>
      <w:tab/>
      <w:t xml:space="preserve">Side </w:t>
    </w:r>
    <w:r w:rsidRPr="0037754F">
      <w:rPr>
        <w:lang w:val="da-DK"/>
      </w:rPr>
      <w:fldChar w:fldCharType="begin"/>
    </w:r>
    <w:r w:rsidRPr="0037754F">
      <w:rPr>
        <w:lang w:val="da-DK"/>
      </w:rPr>
      <w:instrText xml:space="preserve"> PAGE   \* MERGEFORMAT </w:instrText>
    </w:r>
    <w:r w:rsidRPr="0037754F">
      <w:rPr>
        <w:lang w:val="da-DK"/>
      </w:rPr>
      <w:fldChar w:fldCharType="separate"/>
    </w:r>
    <w:r w:rsidR="000C44B7">
      <w:rPr>
        <w:noProof/>
        <w:lang w:val="da-DK"/>
      </w:rPr>
      <w:t>2</w:t>
    </w:r>
    <w:r w:rsidRPr="0037754F">
      <w:rPr>
        <w:lang w:val="da-DK"/>
      </w:rPr>
      <w:fldChar w:fldCharType="end"/>
    </w:r>
    <w:r w:rsidRPr="0037754F">
      <w:rPr>
        <w:lang w:val="da-DK"/>
      </w:rPr>
      <w:t xml:space="preserve"> af </w:t>
    </w:r>
    <w:r w:rsidRPr="0037754F">
      <w:rPr>
        <w:lang w:val="da-DK"/>
      </w:rPr>
      <w:fldChar w:fldCharType="begin"/>
    </w:r>
    <w:r w:rsidRPr="0037754F">
      <w:rPr>
        <w:lang w:val="da-DK"/>
      </w:rPr>
      <w:instrText xml:space="preserve"> NUMPAGES   \* MERGEFORMAT </w:instrText>
    </w:r>
    <w:r w:rsidRPr="0037754F">
      <w:rPr>
        <w:lang w:val="da-DK"/>
      </w:rPr>
      <w:fldChar w:fldCharType="separate"/>
    </w:r>
    <w:r w:rsidR="000C44B7">
      <w:rPr>
        <w:noProof/>
        <w:lang w:val="da-DK"/>
      </w:rPr>
      <w:t>2</w:t>
    </w:r>
    <w:r w:rsidRPr="0037754F">
      <w:rPr>
        <w:lang w:val="da-D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3D3" w:rsidRPr="0037754F" w:rsidRDefault="00EB73D3" w:rsidP="000C416A">
    <w:pPr>
      <w:pStyle w:val="Sidenummerering"/>
      <w:rPr>
        <w:lang w:val="da-DK"/>
      </w:rPr>
    </w:pPr>
    <w:r w:rsidRPr="0037754F">
      <w:rPr>
        <w:lang w:val="da-DK"/>
      </w:rPr>
      <w:tab/>
    </w:r>
    <w:r w:rsidRPr="0037754F">
      <w:rPr>
        <w:lang w:val="da-DK"/>
      </w:rPr>
      <w:tab/>
      <w:t xml:space="preserve">Side </w:t>
    </w:r>
    <w:r w:rsidRPr="0037754F">
      <w:rPr>
        <w:lang w:val="da-DK"/>
      </w:rPr>
      <w:fldChar w:fldCharType="begin"/>
    </w:r>
    <w:r w:rsidRPr="0037754F">
      <w:rPr>
        <w:lang w:val="da-DK"/>
      </w:rPr>
      <w:instrText xml:space="preserve"> PAGE   \* MERGEFORMAT </w:instrText>
    </w:r>
    <w:r w:rsidRPr="0037754F">
      <w:rPr>
        <w:lang w:val="da-DK"/>
      </w:rPr>
      <w:fldChar w:fldCharType="separate"/>
    </w:r>
    <w:r w:rsidR="000C44B7">
      <w:rPr>
        <w:noProof/>
        <w:lang w:val="da-DK"/>
      </w:rPr>
      <w:t>1</w:t>
    </w:r>
    <w:r w:rsidRPr="0037754F">
      <w:rPr>
        <w:lang w:val="da-DK"/>
      </w:rPr>
      <w:fldChar w:fldCharType="end"/>
    </w:r>
    <w:r w:rsidRPr="0037754F">
      <w:rPr>
        <w:lang w:val="da-DK"/>
      </w:rPr>
      <w:t xml:space="preserve"> af </w:t>
    </w:r>
    <w:r w:rsidRPr="0037754F">
      <w:rPr>
        <w:lang w:val="da-DK"/>
      </w:rPr>
      <w:fldChar w:fldCharType="begin"/>
    </w:r>
    <w:r w:rsidRPr="0037754F">
      <w:rPr>
        <w:lang w:val="da-DK"/>
      </w:rPr>
      <w:instrText xml:space="preserve"> NUMPAGES   \* MERGEFORMAT </w:instrText>
    </w:r>
    <w:r w:rsidRPr="0037754F">
      <w:rPr>
        <w:lang w:val="da-DK"/>
      </w:rPr>
      <w:fldChar w:fldCharType="separate"/>
    </w:r>
    <w:r w:rsidR="000C44B7">
      <w:rPr>
        <w:noProof/>
        <w:lang w:val="da-DK"/>
      </w:rPr>
      <w:t>2</w:t>
    </w:r>
    <w:r w:rsidRPr="0037754F">
      <w:rPr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54F" w:rsidRPr="0037754F" w:rsidRDefault="0037754F" w:rsidP="007A1864">
      <w:pPr>
        <w:spacing w:after="0" w:line="240" w:lineRule="auto"/>
      </w:pPr>
      <w:r w:rsidRPr="0037754F">
        <w:separator/>
      </w:r>
    </w:p>
  </w:footnote>
  <w:footnote w:type="continuationSeparator" w:id="0">
    <w:p w:rsidR="0037754F" w:rsidRPr="0037754F" w:rsidRDefault="0037754F" w:rsidP="007A1864">
      <w:pPr>
        <w:spacing w:after="0" w:line="240" w:lineRule="auto"/>
      </w:pPr>
      <w:r w:rsidRPr="003775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4F" w:rsidRDefault="0037754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5795645</wp:posOffset>
          </wp:positionH>
          <wp:positionV relativeFrom="page">
            <wp:posOffset>503555</wp:posOffset>
          </wp:positionV>
          <wp:extent cx="864235" cy="1226185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35" cy="1226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305" w:tblpY="852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7313"/>
    </w:tblGrid>
    <w:tr w:rsidR="00EB73D3" w:rsidRPr="0037754F" w:rsidTr="00947A3F">
      <w:tc>
        <w:tcPr>
          <w:tcW w:w="7313" w:type="dxa"/>
          <w:tcBorders>
            <w:top w:val="nil"/>
            <w:left w:val="nil"/>
            <w:bottom w:val="nil"/>
            <w:right w:val="nil"/>
          </w:tcBorders>
        </w:tcPr>
        <w:p w:rsidR="00EB73D3" w:rsidRPr="0037754F" w:rsidRDefault="00EB73D3" w:rsidP="00D65800">
          <w:pPr>
            <w:pStyle w:val="Notat"/>
          </w:pPr>
          <w:r w:rsidRPr="0037754F">
            <w:t>Notat</w:t>
          </w:r>
        </w:p>
      </w:tc>
    </w:tr>
  </w:tbl>
  <w:p w:rsidR="00EB73D3" w:rsidRPr="0037754F" w:rsidRDefault="0037754F" w:rsidP="00D65800">
    <w:pPr>
      <w:spacing w:after="0" w:line="240" w:lineRule="auto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5795645</wp:posOffset>
          </wp:positionH>
          <wp:positionV relativeFrom="page">
            <wp:posOffset>503555</wp:posOffset>
          </wp:positionV>
          <wp:extent cx="864235" cy="122618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35" cy="1226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73D3" w:rsidRPr="0037754F" w:rsidRDefault="00EB73D3" w:rsidP="00D65800">
    <w:pPr>
      <w:spacing w:after="0" w:line="240" w:lineRule="auto"/>
    </w:pPr>
  </w:p>
  <w:p w:rsidR="00EB73D3" w:rsidRPr="0037754F" w:rsidRDefault="00EB73D3" w:rsidP="00D65800">
    <w:pPr>
      <w:spacing w:after="0" w:line="240" w:lineRule="auto"/>
    </w:pPr>
  </w:p>
  <w:p w:rsidR="00EB73D3" w:rsidRPr="0037754F" w:rsidRDefault="00EB73D3" w:rsidP="00D65800">
    <w:pPr>
      <w:spacing w:after="0" w:line="240" w:lineRule="auto"/>
    </w:pPr>
  </w:p>
  <w:p w:rsidR="00EB73D3" w:rsidRPr="0037754F" w:rsidRDefault="00EB73D3" w:rsidP="00D65800">
    <w:pPr>
      <w:spacing w:after="0" w:line="240" w:lineRule="auto"/>
    </w:pPr>
  </w:p>
  <w:p w:rsidR="00EB73D3" w:rsidRPr="0037754F" w:rsidRDefault="00EB73D3" w:rsidP="00D65800">
    <w:pPr>
      <w:spacing w:after="0" w:line="240" w:lineRule="auto"/>
    </w:pPr>
  </w:p>
  <w:p w:rsidR="00EB73D3" w:rsidRPr="0037754F" w:rsidRDefault="00EB73D3" w:rsidP="00D65800">
    <w:pPr>
      <w:spacing w:after="0" w:line="240" w:lineRule="auto"/>
    </w:pPr>
  </w:p>
  <w:p w:rsidR="00EB73D3" w:rsidRPr="0037754F" w:rsidRDefault="00EB73D3" w:rsidP="00D65800">
    <w:pPr>
      <w:spacing w:after="0" w:line="240" w:lineRule="auto"/>
    </w:pPr>
  </w:p>
  <w:p w:rsidR="00EB73D3" w:rsidRPr="0037754F" w:rsidRDefault="00EB73D3" w:rsidP="00D65800">
    <w:pPr>
      <w:spacing w:after="0" w:line="240" w:lineRule="auto"/>
    </w:pPr>
  </w:p>
  <w:p w:rsidR="00EB73D3" w:rsidRPr="0037754F" w:rsidRDefault="00EB73D3" w:rsidP="00D65800">
    <w:pPr>
      <w:spacing w:after="0" w:line="240" w:lineRule="auto"/>
    </w:pPr>
  </w:p>
  <w:p w:rsidR="00EB73D3" w:rsidRPr="0037754F" w:rsidRDefault="00EB73D3" w:rsidP="00D65800">
    <w:pPr>
      <w:spacing w:after="0" w:line="240" w:lineRule="auto"/>
    </w:pPr>
  </w:p>
  <w:p w:rsidR="00EB73D3" w:rsidRPr="0037754F" w:rsidRDefault="00EB73D3" w:rsidP="00D65800">
    <w:pPr>
      <w:spacing w:after="0" w:line="240" w:lineRule="auto"/>
    </w:pPr>
  </w:p>
  <w:p w:rsidR="00EB73D3" w:rsidRPr="0037754F" w:rsidRDefault="00EB73D3" w:rsidP="00D65800">
    <w:pPr>
      <w:spacing w:after="0" w:line="240" w:lineRule="auto"/>
    </w:pPr>
  </w:p>
  <w:p w:rsidR="00EB73D3" w:rsidRPr="0037754F" w:rsidRDefault="00EB73D3" w:rsidP="00D65800">
    <w:pPr>
      <w:spacing w:after="0" w:line="240" w:lineRule="auto"/>
    </w:pPr>
  </w:p>
  <w:p w:rsidR="00EB73D3" w:rsidRPr="0037754F" w:rsidRDefault="00EB73D3" w:rsidP="00D65800">
    <w:pPr>
      <w:spacing w:after="0" w:line="240" w:lineRule="auto"/>
    </w:pPr>
  </w:p>
  <w:p w:rsidR="00EB73D3" w:rsidRPr="0037754F" w:rsidRDefault="00EB73D3" w:rsidP="00D65800">
    <w:pPr>
      <w:spacing w:after="0" w:line="240" w:lineRule="auto"/>
    </w:pPr>
  </w:p>
  <w:p w:rsidR="00EB73D3" w:rsidRPr="0037754F" w:rsidRDefault="00EB73D3" w:rsidP="00D65800">
    <w:pPr>
      <w:spacing w:after="0" w:line="240" w:lineRule="auto"/>
    </w:pPr>
  </w:p>
  <w:p w:rsidR="00EB73D3" w:rsidRPr="0037754F" w:rsidRDefault="00EB73D3" w:rsidP="00D65800">
    <w:pPr>
      <w:spacing w:after="0" w:line="240" w:lineRule="aut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1B46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F682DA4"/>
    <w:multiLevelType w:val="hybridMultilevel"/>
    <w:tmpl w:val="9D9A8E38"/>
    <w:lvl w:ilvl="0" w:tplc="61DC9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A549B"/>
    <w:multiLevelType w:val="hybridMultilevel"/>
    <w:tmpl w:val="243EB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C748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eorgia" w:hAnsi="Georgia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eorgia" w:hAnsi="Georgia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Georgia" w:hAnsi="Georgia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Georgia" w:hAnsi="Georgia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Georgia" w:hAnsi="Georgia"/>
        <w:sz w:val="1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Georgia" w:hAnsi="Georgia"/>
        <w:sz w:val="1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Georgia" w:hAnsi="Georgia"/>
        <w:sz w:val="1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eorgia" w:hAnsi="Georgia"/>
        <w:sz w:val="18"/>
      </w:rPr>
    </w:lvl>
  </w:abstractNum>
  <w:abstractNum w:abstractNumId="4" w15:restartNumberingAfterBreak="0">
    <w:nsid w:val="418B328E"/>
    <w:multiLevelType w:val="hybridMultilevel"/>
    <w:tmpl w:val="3D1E04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10B7B"/>
    <w:multiLevelType w:val="hybridMultilevel"/>
    <w:tmpl w:val="52ACF8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42647"/>
    <w:multiLevelType w:val="hybridMultilevel"/>
    <w:tmpl w:val="47BEA9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Notat.dotm"/>
    <w:docVar w:name="CreatedWithDtVersion" w:val="2.5.009"/>
    <w:docVar w:name="DocumentCreated" w:val="DocumentCreated"/>
    <w:docVar w:name="DocumentCreatedOK" w:val="DocumentCreatedOK"/>
    <w:docVar w:name="DocumentInitialized" w:val="OK"/>
    <w:docVar w:name="dtLanguage" w:val="da-DK"/>
    <w:docVar w:name="Encrypted_DocHeader" w:val="+UsXMB8PfKhpF4nGAl5DeQ=="/>
    <w:docVar w:name="IntegrationType" w:val="StandAlone"/>
  </w:docVars>
  <w:rsids>
    <w:rsidRoot w:val="0037754F"/>
    <w:rsid w:val="00007524"/>
    <w:rsid w:val="00014EBB"/>
    <w:rsid w:val="00024173"/>
    <w:rsid w:val="000445A4"/>
    <w:rsid w:val="00047F65"/>
    <w:rsid w:val="00070F9A"/>
    <w:rsid w:val="0008179D"/>
    <w:rsid w:val="00096480"/>
    <w:rsid w:val="000A2970"/>
    <w:rsid w:val="000A7383"/>
    <w:rsid w:val="000C2AA6"/>
    <w:rsid w:val="000C416A"/>
    <w:rsid w:val="000C44B7"/>
    <w:rsid w:val="000C519A"/>
    <w:rsid w:val="000D3238"/>
    <w:rsid w:val="0012353A"/>
    <w:rsid w:val="00131EA2"/>
    <w:rsid w:val="00146639"/>
    <w:rsid w:val="001508B9"/>
    <w:rsid w:val="00171466"/>
    <w:rsid w:val="00182A8D"/>
    <w:rsid w:val="00183FC4"/>
    <w:rsid w:val="00187BAE"/>
    <w:rsid w:val="00194AB7"/>
    <w:rsid w:val="001A6B6B"/>
    <w:rsid w:val="001A75AA"/>
    <w:rsid w:val="001B44F6"/>
    <w:rsid w:val="001B7E61"/>
    <w:rsid w:val="001C3437"/>
    <w:rsid w:val="001C58ED"/>
    <w:rsid w:val="001C5A31"/>
    <w:rsid w:val="001E191E"/>
    <w:rsid w:val="001E42EF"/>
    <w:rsid w:val="001F44E2"/>
    <w:rsid w:val="00201D95"/>
    <w:rsid w:val="0020233A"/>
    <w:rsid w:val="00206318"/>
    <w:rsid w:val="00221D59"/>
    <w:rsid w:val="002365D1"/>
    <w:rsid w:val="00243338"/>
    <w:rsid w:val="00244880"/>
    <w:rsid w:val="002475D8"/>
    <w:rsid w:val="002616DC"/>
    <w:rsid w:val="00262A24"/>
    <w:rsid w:val="00263440"/>
    <w:rsid w:val="00281EBC"/>
    <w:rsid w:val="002837C3"/>
    <w:rsid w:val="002B6FA4"/>
    <w:rsid w:val="002D370D"/>
    <w:rsid w:val="002D7E6C"/>
    <w:rsid w:val="002E229F"/>
    <w:rsid w:val="002F3FCB"/>
    <w:rsid w:val="003103DF"/>
    <w:rsid w:val="003117C9"/>
    <w:rsid w:val="00312C74"/>
    <w:rsid w:val="00313206"/>
    <w:rsid w:val="0034764D"/>
    <w:rsid w:val="0035369B"/>
    <w:rsid w:val="00373612"/>
    <w:rsid w:val="00374214"/>
    <w:rsid w:val="0037754F"/>
    <w:rsid w:val="003834ED"/>
    <w:rsid w:val="003836A6"/>
    <w:rsid w:val="00386F21"/>
    <w:rsid w:val="00393B8B"/>
    <w:rsid w:val="00393E4A"/>
    <w:rsid w:val="003A5984"/>
    <w:rsid w:val="003C418E"/>
    <w:rsid w:val="003D2073"/>
    <w:rsid w:val="003D79A5"/>
    <w:rsid w:val="003E0FE8"/>
    <w:rsid w:val="003E76AF"/>
    <w:rsid w:val="003F4FE9"/>
    <w:rsid w:val="003F6D59"/>
    <w:rsid w:val="003F7493"/>
    <w:rsid w:val="00400D19"/>
    <w:rsid w:val="00403313"/>
    <w:rsid w:val="00404584"/>
    <w:rsid w:val="004122EF"/>
    <w:rsid w:val="00422FF9"/>
    <w:rsid w:val="004347D4"/>
    <w:rsid w:val="004740DD"/>
    <w:rsid w:val="00475AFD"/>
    <w:rsid w:val="00482A09"/>
    <w:rsid w:val="00484C9F"/>
    <w:rsid w:val="00496D60"/>
    <w:rsid w:val="004B2FB6"/>
    <w:rsid w:val="004E03B9"/>
    <w:rsid w:val="004E0C03"/>
    <w:rsid w:val="00507C7D"/>
    <w:rsid w:val="00526E17"/>
    <w:rsid w:val="00527CB3"/>
    <w:rsid w:val="00533423"/>
    <w:rsid w:val="00573B47"/>
    <w:rsid w:val="00575E88"/>
    <w:rsid w:val="005916C8"/>
    <w:rsid w:val="005922EE"/>
    <w:rsid w:val="00594629"/>
    <w:rsid w:val="005A3053"/>
    <w:rsid w:val="005A4D21"/>
    <w:rsid w:val="005A73BB"/>
    <w:rsid w:val="005A7CF0"/>
    <w:rsid w:val="005B1CB7"/>
    <w:rsid w:val="005B5EF1"/>
    <w:rsid w:val="005D187E"/>
    <w:rsid w:val="005D2BD3"/>
    <w:rsid w:val="005D3321"/>
    <w:rsid w:val="005F2E4F"/>
    <w:rsid w:val="005F40E3"/>
    <w:rsid w:val="006015A4"/>
    <w:rsid w:val="006167D1"/>
    <w:rsid w:val="006253A8"/>
    <w:rsid w:val="00631BEB"/>
    <w:rsid w:val="00637AA6"/>
    <w:rsid w:val="00656E69"/>
    <w:rsid w:val="00664A90"/>
    <w:rsid w:val="00690B31"/>
    <w:rsid w:val="006947AA"/>
    <w:rsid w:val="00695BB3"/>
    <w:rsid w:val="006A4EDB"/>
    <w:rsid w:val="006B4DA6"/>
    <w:rsid w:val="006C4290"/>
    <w:rsid w:val="006C5D1D"/>
    <w:rsid w:val="006E2ED0"/>
    <w:rsid w:val="006F20E7"/>
    <w:rsid w:val="0070129B"/>
    <w:rsid w:val="00710F5E"/>
    <w:rsid w:val="00713F0A"/>
    <w:rsid w:val="00725619"/>
    <w:rsid w:val="00733E1C"/>
    <w:rsid w:val="0073476B"/>
    <w:rsid w:val="00735381"/>
    <w:rsid w:val="007568A5"/>
    <w:rsid w:val="00761761"/>
    <w:rsid w:val="0076376E"/>
    <w:rsid w:val="007A1864"/>
    <w:rsid w:val="007C71BE"/>
    <w:rsid w:val="007E2154"/>
    <w:rsid w:val="0080572F"/>
    <w:rsid w:val="00814014"/>
    <w:rsid w:val="0082405F"/>
    <w:rsid w:val="00843FB8"/>
    <w:rsid w:val="00850BBE"/>
    <w:rsid w:val="00854FFF"/>
    <w:rsid w:val="00864DBB"/>
    <w:rsid w:val="00883245"/>
    <w:rsid w:val="00892D72"/>
    <w:rsid w:val="008A44C3"/>
    <w:rsid w:val="008A742D"/>
    <w:rsid w:val="008B1E9A"/>
    <w:rsid w:val="008D4CF8"/>
    <w:rsid w:val="008D6388"/>
    <w:rsid w:val="008D7DC2"/>
    <w:rsid w:val="008F06DC"/>
    <w:rsid w:val="00900DEC"/>
    <w:rsid w:val="009033EC"/>
    <w:rsid w:val="0092634A"/>
    <w:rsid w:val="009327F7"/>
    <w:rsid w:val="009438AA"/>
    <w:rsid w:val="009447BE"/>
    <w:rsid w:val="009459F5"/>
    <w:rsid w:val="00946534"/>
    <w:rsid w:val="00947A3F"/>
    <w:rsid w:val="0095069E"/>
    <w:rsid w:val="009540FF"/>
    <w:rsid w:val="009546B0"/>
    <w:rsid w:val="00954F75"/>
    <w:rsid w:val="00980573"/>
    <w:rsid w:val="009A484E"/>
    <w:rsid w:val="009A6468"/>
    <w:rsid w:val="009A78C4"/>
    <w:rsid w:val="009B11CA"/>
    <w:rsid w:val="009B26E6"/>
    <w:rsid w:val="009C0F33"/>
    <w:rsid w:val="009C344C"/>
    <w:rsid w:val="009D2245"/>
    <w:rsid w:val="009F7EBC"/>
    <w:rsid w:val="00A0465E"/>
    <w:rsid w:val="00A24C44"/>
    <w:rsid w:val="00A30F45"/>
    <w:rsid w:val="00A36985"/>
    <w:rsid w:val="00A45436"/>
    <w:rsid w:val="00A45E46"/>
    <w:rsid w:val="00A63AD8"/>
    <w:rsid w:val="00A95CB2"/>
    <w:rsid w:val="00AA5EB3"/>
    <w:rsid w:val="00AB7DB9"/>
    <w:rsid w:val="00AC196A"/>
    <w:rsid w:val="00AD2769"/>
    <w:rsid w:val="00AD2B95"/>
    <w:rsid w:val="00AE12C3"/>
    <w:rsid w:val="00AE4170"/>
    <w:rsid w:val="00AF43E5"/>
    <w:rsid w:val="00AF46F2"/>
    <w:rsid w:val="00B00EC1"/>
    <w:rsid w:val="00B1220B"/>
    <w:rsid w:val="00B13C87"/>
    <w:rsid w:val="00B147FA"/>
    <w:rsid w:val="00B25804"/>
    <w:rsid w:val="00B261D7"/>
    <w:rsid w:val="00B27AA6"/>
    <w:rsid w:val="00B301F1"/>
    <w:rsid w:val="00B43786"/>
    <w:rsid w:val="00B64AD5"/>
    <w:rsid w:val="00B77CB5"/>
    <w:rsid w:val="00B81177"/>
    <w:rsid w:val="00B95E8B"/>
    <w:rsid w:val="00BA3C42"/>
    <w:rsid w:val="00BC7950"/>
    <w:rsid w:val="00BE6812"/>
    <w:rsid w:val="00BF69CB"/>
    <w:rsid w:val="00BF7E06"/>
    <w:rsid w:val="00C34D44"/>
    <w:rsid w:val="00C37A2C"/>
    <w:rsid w:val="00C43511"/>
    <w:rsid w:val="00C44187"/>
    <w:rsid w:val="00C57DF1"/>
    <w:rsid w:val="00C64BF3"/>
    <w:rsid w:val="00C675EB"/>
    <w:rsid w:val="00C8164D"/>
    <w:rsid w:val="00CA2763"/>
    <w:rsid w:val="00CD4CAB"/>
    <w:rsid w:val="00CF6E1D"/>
    <w:rsid w:val="00D04A9F"/>
    <w:rsid w:val="00D07258"/>
    <w:rsid w:val="00D13F93"/>
    <w:rsid w:val="00D45084"/>
    <w:rsid w:val="00D50D18"/>
    <w:rsid w:val="00D5696F"/>
    <w:rsid w:val="00D62FDA"/>
    <w:rsid w:val="00D65800"/>
    <w:rsid w:val="00D66961"/>
    <w:rsid w:val="00DA0935"/>
    <w:rsid w:val="00DA6BD0"/>
    <w:rsid w:val="00DA72FD"/>
    <w:rsid w:val="00DB2FA7"/>
    <w:rsid w:val="00DD71BC"/>
    <w:rsid w:val="00DE085F"/>
    <w:rsid w:val="00DE3C2C"/>
    <w:rsid w:val="00DE7F67"/>
    <w:rsid w:val="00E21574"/>
    <w:rsid w:val="00E247F7"/>
    <w:rsid w:val="00E27C7B"/>
    <w:rsid w:val="00E33ED4"/>
    <w:rsid w:val="00E56563"/>
    <w:rsid w:val="00E75555"/>
    <w:rsid w:val="00E83083"/>
    <w:rsid w:val="00E85D8C"/>
    <w:rsid w:val="00E907C9"/>
    <w:rsid w:val="00EA61C7"/>
    <w:rsid w:val="00EB4609"/>
    <w:rsid w:val="00EB58E2"/>
    <w:rsid w:val="00EB73D3"/>
    <w:rsid w:val="00EB7F31"/>
    <w:rsid w:val="00EC696F"/>
    <w:rsid w:val="00EE5599"/>
    <w:rsid w:val="00EE7D17"/>
    <w:rsid w:val="00EF29EE"/>
    <w:rsid w:val="00F004E4"/>
    <w:rsid w:val="00F05D18"/>
    <w:rsid w:val="00F069E8"/>
    <w:rsid w:val="00F1010A"/>
    <w:rsid w:val="00F110BF"/>
    <w:rsid w:val="00F20A9C"/>
    <w:rsid w:val="00F21507"/>
    <w:rsid w:val="00F2494D"/>
    <w:rsid w:val="00F427DF"/>
    <w:rsid w:val="00F540EC"/>
    <w:rsid w:val="00F5780F"/>
    <w:rsid w:val="00F8054B"/>
    <w:rsid w:val="00F82A0B"/>
    <w:rsid w:val="00F83F70"/>
    <w:rsid w:val="00F87085"/>
    <w:rsid w:val="00F90470"/>
    <w:rsid w:val="00F955B8"/>
    <w:rsid w:val="00F97405"/>
    <w:rsid w:val="00F979C2"/>
    <w:rsid w:val="00F97D3F"/>
    <w:rsid w:val="00FA3899"/>
    <w:rsid w:val="00FA642F"/>
    <w:rsid w:val="00FB0369"/>
    <w:rsid w:val="00FC1A85"/>
    <w:rsid w:val="00FC6D4D"/>
    <w:rsid w:val="00FC7F6C"/>
    <w:rsid w:val="00FD08FE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B1A81A"/>
  <w15:docId w15:val="{0162E111-E005-42D4-AF3E-30DC2059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7F7"/>
    <w:pPr>
      <w:spacing w:after="2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78C4"/>
    <w:pPr>
      <w:keepNext/>
      <w:keepLines/>
      <w:spacing w:line="34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9A78C4"/>
    <w:pPr>
      <w:spacing w:line="280" w:lineRule="atLeast"/>
      <w:outlineLvl w:val="1"/>
    </w:pPr>
    <w:rPr>
      <w:sz w:val="20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631BEB"/>
    <w:pPr>
      <w:spacing w:after="0"/>
      <w:outlineLvl w:val="2"/>
    </w:pPr>
    <w:rPr>
      <w:bCs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78C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78C4"/>
    <w:rPr>
      <w:rFonts w:ascii="Arial" w:eastAsiaTheme="majorEastAsia" w:hAnsi="Arial" w:cstheme="majorBidi"/>
      <w:b/>
      <w:bCs/>
      <w:sz w:val="20"/>
      <w:szCs w:val="28"/>
    </w:rPr>
  </w:style>
  <w:style w:type="table" w:styleId="Tabel-Gitter">
    <w:name w:val="Table Grid"/>
    <w:basedOn w:val="Tabel-Normal"/>
    <w:uiPriority w:val="59"/>
    <w:rsid w:val="00B1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1864"/>
    <w:rPr>
      <w:rFonts w:ascii="Georgia" w:hAnsi="Georgia"/>
      <w:spacing w:val="2"/>
      <w:sz w:val="18"/>
    </w:rPr>
  </w:style>
  <w:style w:type="paragraph" w:styleId="Sidefod">
    <w:name w:val="footer"/>
    <w:basedOn w:val="Normal"/>
    <w:link w:val="Sidefo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1864"/>
    <w:rPr>
      <w:rFonts w:ascii="Georgia" w:hAnsi="Georgia"/>
      <w:spacing w:val="2"/>
      <w:sz w:val="18"/>
    </w:rPr>
  </w:style>
  <w:style w:type="paragraph" w:customStyle="1" w:styleId="Kolofon">
    <w:name w:val="Kolofon"/>
    <w:basedOn w:val="Normal"/>
    <w:rsid w:val="00980573"/>
    <w:pPr>
      <w:tabs>
        <w:tab w:val="left" w:pos="425"/>
      </w:tabs>
      <w:spacing w:after="0" w:line="240" w:lineRule="atLeast"/>
    </w:pPr>
    <w:rPr>
      <w:sz w:val="15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D19"/>
    <w:rPr>
      <w:rFonts w:ascii="Tahoma" w:hAnsi="Tahoma" w:cs="Tahoma"/>
      <w:spacing w:val="2"/>
      <w:sz w:val="16"/>
      <w:szCs w:val="16"/>
    </w:rPr>
  </w:style>
  <w:style w:type="paragraph" w:customStyle="1" w:styleId="Sidenummerering">
    <w:name w:val="Sidenummerering"/>
    <w:basedOn w:val="Kolofon"/>
    <w:rsid w:val="000C416A"/>
    <w:pPr>
      <w:tabs>
        <w:tab w:val="left" w:pos="7995"/>
      </w:tabs>
    </w:pPr>
    <w:rPr>
      <w:i/>
    </w:rPr>
  </w:style>
  <w:style w:type="paragraph" w:customStyle="1" w:styleId="Notat">
    <w:name w:val="Notat"/>
    <w:basedOn w:val="Normal"/>
    <w:rsid w:val="009540FF"/>
    <w:pPr>
      <w:spacing w:after="0" w:line="340" w:lineRule="atLeast"/>
    </w:pPr>
    <w:rPr>
      <w:caps/>
      <w:sz w:val="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1BEB"/>
    <w:rPr>
      <w:rFonts w:ascii="Arial" w:eastAsiaTheme="majorEastAsia" w:hAnsi="Arial" w:cstheme="majorBidi"/>
      <w:b/>
      <w:sz w:val="20"/>
      <w:szCs w:val="28"/>
    </w:rPr>
  </w:style>
  <w:style w:type="paragraph" w:customStyle="1" w:styleId="KolofonKursiv">
    <w:name w:val="KolofonKursiv"/>
    <w:basedOn w:val="Kolofon"/>
    <w:rsid w:val="00EB73D3"/>
    <w:rPr>
      <w:i/>
    </w:rPr>
  </w:style>
  <w:style w:type="paragraph" w:customStyle="1" w:styleId="KolofonFed">
    <w:name w:val="KolofonFed"/>
    <w:basedOn w:val="Kolofon"/>
    <w:rsid w:val="00EB73D3"/>
    <w:rPr>
      <w:b/>
    </w:rPr>
  </w:style>
  <w:style w:type="paragraph" w:styleId="Listeafsnit">
    <w:name w:val="List Paragraph"/>
    <w:basedOn w:val="Normal"/>
    <w:uiPriority w:val="34"/>
    <w:qFormat/>
    <w:rsid w:val="0037754F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fil02.ringsted.int\TDS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1AFC8-381F-4AB5-A977-28B0BF8E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1</TotalTime>
  <Pages>2</Pages>
  <Words>251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bbb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</dc:title>
  <dc:creator>Berit Horskjær Bojsen</dc:creator>
  <cp:lastModifiedBy>Pernille Crone</cp:lastModifiedBy>
  <cp:revision>2</cp:revision>
  <dcterms:created xsi:type="dcterms:W3CDTF">2020-11-25T11:35:00Z</dcterms:created>
  <dcterms:modified xsi:type="dcterms:W3CDTF">2020-11-25T11:35:00Z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{2A62B4A6-0791-4227-9036-7AF7041E6C8F}</vt:lpwstr>
  </property>
</Properties>
</file>