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7FA" w:rsidRDefault="001E4ED2" w:rsidP="009A78C4">
      <w:pPr>
        <w:pStyle w:val="Overskrift1"/>
      </w:pPr>
      <w:r>
        <w:t>Arbejdskodeks for Integrationsrådet</w:t>
      </w:r>
    </w:p>
    <w:p w:rsidR="00983A76" w:rsidRPr="00983A76" w:rsidRDefault="00983A76" w:rsidP="00983A76"/>
    <w:p w:rsidR="001E4ED2" w:rsidRPr="001E4ED2" w:rsidRDefault="001E4ED2" w:rsidP="001E4ED2">
      <w:r>
        <w:t xml:space="preserve">Arbejdskodeks for Integrationsrådet er udarbejdet på møde den 14. september 2015 og skal overholdes </w:t>
      </w:r>
      <w:r w:rsidR="00E96B69">
        <w:t>med det formål</w:t>
      </w:r>
      <w:r>
        <w:t xml:space="preserve"> at sikre Rådets </w:t>
      </w:r>
      <w:r w:rsidR="00E96B69">
        <w:t>beslutningsdygtig</w:t>
      </w:r>
      <w:bookmarkStart w:id="0" w:name="_GoBack"/>
      <w:bookmarkEnd w:id="0"/>
      <w:r w:rsidR="00E96B69">
        <w:t xml:space="preserve">hed og </w:t>
      </w:r>
      <w:r>
        <w:t xml:space="preserve">troværdighed:  </w:t>
      </w:r>
    </w:p>
    <w:p w:rsidR="001E4ED2" w:rsidRDefault="001E4ED2" w:rsidP="001E4ED2">
      <w:pPr>
        <w:pStyle w:val="Listeafsnit"/>
        <w:numPr>
          <w:ilvl w:val="0"/>
          <w:numId w:val="4"/>
        </w:numPr>
        <w:spacing w:after="0"/>
      </w:pPr>
      <w:bookmarkStart w:id="1" w:name="bmkStart"/>
      <w:bookmarkEnd w:id="1"/>
      <w:r>
        <w:t>Der er mødepligt til integrationsrådets ordinære møder.</w:t>
      </w:r>
    </w:p>
    <w:p w:rsidR="001E4ED2" w:rsidRDefault="001E4ED2" w:rsidP="001E4ED2">
      <w:pPr>
        <w:pStyle w:val="Listeafsnit"/>
        <w:numPr>
          <w:ilvl w:val="0"/>
          <w:numId w:val="4"/>
        </w:numPr>
        <w:spacing w:after="0"/>
      </w:pPr>
      <w:r>
        <w:t>Der er mødepligt til Integrationsrådets egne arrangementer.</w:t>
      </w:r>
    </w:p>
    <w:p w:rsidR="001E4ED2" w:rsidRDefault="001E4ED2" w:rsidP="001E4ED2">
      <w:pPr>
        <w:pStyle w:val="Listeafsnit"/>
        <w:numPr>
          <w:ilvl w:val="0"/>
          <w:numId w:val="4"/>
        </w:numPr>
        <w:spacing w:after="0"/>
      </w:pPr>
      <w:r>
        <w:t xml:space="preserve">Tilmelding til invitationer og besøg er bindende og man er selv ansvarlig for at </w:t>
      </w:r>
      <w:r w:rsidR="003554BD">
        <w:t>notere</w:t>
      </w:r>
      <w:r>
        <w:t xml:space="preserve"> dato, tid og sted</w:t>
      </w:r>
      <w:r w:rsidR="003554BD">
        <w:t xml:space="preserve"> for </w:t>
      </w:r>
      <w:r w:rsidR="00AC1400">
        <w:t xml:space="preserve">møder og </w:t>
      </w:r>
      <w:r w:rsidR="003554BD">
        <w:t>arrangemente</w:t>
      </w:r>
      <w:r w:rsidR="00AC1400">
        <w:t>r</w:t>
      </w:r>
      <w:r>
        <w:t>.</w:t>
      </w:r>
    </w:p>
    <w:p w:rsidR="003554BD" w:rsidRDefault="001E4ED2" w:rsidP="001E4ED2">
      <w:pPr>
        <w:pStyle w:val="Listeafsnit"/>
        <w:numPr>
          <w:ilvl w:val="0"/>
          <w:numId w:val="4"/>
        </w:numPr>
        <w:spacing w:after="0"/>
      </w:pPr>
      <w:r>
        <w:t xml:space="preserve">Afbud </w:t>
      </w:r>
      <w:r w:rsidR="003554BD">
        <w:t xml:space="preserve">til møder og arrangementer skal ske senest dagen før til </w:t>
      </w:r>
      <w:hyperlink r:id="rId9" w:history="1">
        <w:r w:rsidR="003554BD" w:rsidRPr="0049595A">
          <w:rPr>
            <w:rStyle w:val="Hyperlink"/>
          </w:rPr>
          <w:t>bsni@ringsted.dk</w:t>
        </w:r>
      </w:hyperlink>
      <w:r w:rsidR="003554BD">
        <w:t xml:space="preserve"> med c.c. til formanden </w:t>
      </w:r>
      <w:hyperlink r:id="rId10" w:history="1">
        <w:r w:rsidR="003554BD" w:rsidRPr="0049595A">
          <w:rPr>
            <w:rStyle w:val="Hyperlink"/>
          </w:rPr>
          <w:t>lily@ringsted.dk</w:t>
        </w:r>
      </w:hyperlink>
    </w:p>
    <w:p w:rsidR="001E4ED2" w:rsidRDefault="003554BD" w:rsidP="001E4ED2">
      <w:pPr>
        <w:pStyle w:val="Listeafsnit"/>
        <w:numPr>
          <w:ilvl w:val="0"/>
          <w:numId w:val="4"/>
        </w:numPr>
        <w:spacing w:after="0"/>
      </w:pPr>
      <w:r>
        <w:t xml:space="preserve">Afbud kan accepteres ved situationer som: Ferie, </w:t>
      </w:r>
      <w:r w:rsidR="00710F05">
        <w:t xml:space="preserve">højtider, </w:t>
      </w:r>
      <w:r>
        <w:t>sygdom</w:t>
      </w:r>
      <w:r w:rsidR="00710F05">
        <w:t xml:space="preserve">, </w:t>
      </w:r>
      <w:r>
        <w:t xml:space="preserve">og akut opståede situationer som </w:t>
      </w:r>
      <w:r w:rsidR="00710F05">
        <w:t xml:space="preserve">f.eks. </w:t>
      </w:r>
      <w:r>
        <w:t>dødsfald i nærmeste omgangs</w:t>
      </w:r>
      <w:r w:rsidR="00710F05">
        <w:t>k</w:t>
      </w:r>
      <w:r>
        <w:t>reds eller familie.</w:t>
      </w:r>
      <w:r w:rsidR="001E4ED2">
        <w:t xml:space="preserve"> </w:t>
      </w:r>
    </w:p>
    <w:p w:rsidR="001E4ED2" w:rsidRDefault="001E4ED2" w:rsidP="001E4ED2">
      <w:pPr>
        <w:pStyle w:val="Listeafsnit"/>
        <w:numPr>
          <w:ilvl w:val="0"/>
          <w:numId w:val="4"/>
        </w:numPr>
        <w:spacing w:after="0"/>
      </w:pPr>
      <w:r>
        <w:t>Påtager man sig opgaver</w:t>
      </w:r>
      <w:r w:rsidR="00983A76">
        <w:t xml:space="preserve"> som</w:t>
      </w:r>
      <w:r>
        <w:t xml:space="preserve"> f.eks. oversættelse, koordinering af </w:t>
      </w:r>
      <w:r w:rsidR="00710F05">
        <w:t xml:space="preserve">et </w:t>
      </w:r>
      <w:r>
        <w:t>arrangement el lign.</w:t>
      </w:r>
      <w:r w:rsidR="00710F05">
        <w:t>, har man an</w:t>
      </w:r>
      <w:r>
        <w:t xml:space="preserve">svar for at udføre opgaven inden for den </w:t>
      </w:r>
      <w:r w:rsidR="00710F05">
        <w:t xml:space="preserve">givne </w:t>
      </w:r>
      <w:r>
        <w:t xml:space="preserve">tidsramme. </w:t>
      </w:r>
      <w:r w:rsidR="00710F05">
        <w:t>Bliver</w:t>
      </w:r>
      <w:r>
        <w:t xml:space="preserve"> man forhindret i dette</w:t>
      </w:r>
      <w:r w:rsidR="00710F05">
        <w:t xml:space="preserve">, kontakter </w:t>
      </w:r>
      <w:r>
        <w:t xml:space="preserve">man formanden </w:t>
      </w:r>
      <w:r w:rsidR="00710F05">
        <w:t xml:space="preserve">på </w:t>
      </w:r>
      <w:hyperlink r:id="rId11" w:history="1">
        <w:r w:rsidR="00710F05" w:rsidRPr="0049595A">
          <w:rPr>
            <w:rStyle w:val="Hyperlink"/>
          </w:rPr>
          <w:t>lily@ringsted.dk</w:t>
        </w:r>
      </w:hyperlink>
      <w:r w:rsidR="00710F05">
        <w:t xml:space="preserve"> </w:t>
      </w:r>
      <w:r>
        <w:t>i god tid</w:t>
      </w:r>
      <w:r w:rsidR="00710F05">
        <w:t xml:space="preserve">, så </w:t>
      </w:r>
      <w:r>
        <w:t xml:space="preserve">en anden </w:t>
      </w:r>
      <w:r w:rsidR="00710F05">
        <w:t>kan</w:t>
      </w:r>
      <w:r>
        <w:t xml:space="preserve"> overtage arbejdsopgaverne. </w:t>
      </w:r>
    </w:p>
    <w:p w:rsidR="001E4ED2" w:rsidRDefault="001E4ED2" w:rsidP="00AC1400">
      <w:pPr>
        <w:pStyle w:val="Listeafsnit"/>
        <w:numPr>
          <w:ilvl w:val="0"/>
          <w:numId w:val="4"/>
        </w:numPr>
        <w:spacing w:after="0"/>
      </w:pPr>
      <w:r>
        <w:t xml:space="preserve">Alle mails fra </w:t>
      </w:r>
      <w:r w:rsidR="00710F05">
        <w:t>Arbejdsmarkedscentret (</w:t>
      </w:r>
      <w:hyperlink r:id="rId12" w:history="1">
        <w:r w:rsidR="00710F05" w:rsidRPr="0049595A">
          <w:rPr>
            <w:rStyle w:val="Hyperlink"/>
          </w:rPr>
          <w:t>bsni@ringsted.dk</w:t>
        </w:r>
      </w:hyperlink>
      <w:r w:rsidR="00710F05">
        <w:t xml:space="preserve">) </w:t>
      </w:r>
      <w:r w:rsidR="00AC1400">
        <w:t xml:space="preserve">og fra </w:t>
      </w:r>
      <w:r>
        <w:t xml:space="preserve">formanden besvares </w:t>
      </w:r>
      <w:r w:rsidR="00AC1400">
        <w:t>snarest</w:t>
      </w:r>
      <w:r w:rsidR="00983A76">
        <w:t>. E</w:t>
      </w:r>
      <w:r w:rsidR="00AC1400">
        <w:t xml:space="preserve">n evt. </w:t>
      </w:r>
      <w:r w:rsidR="00983A76">
        <w:t>svarfrist</w:t>
      </w:r>
      <w:r w:rsidR="00AC1400">
        <w:t xml:space="preserve"> skal overholdes.</w:t>
      </w:r>
    </w:p>
    <w:p w:rsidR="001E4ED2" w:rsidRDefault="001E4ED2" w:rsidP="001E4ED2">
      <w:pPr>
        <w:pStyle w:val="Listeafsnit"/>
        <w:numPr>
          <w:ilvl w:val="0"/>
          <w:numId w:val="4"/>
        </w:numPr>
        <w:spacing w:after="0"/>
      </w:pPr>
      <w:r>
        <w:t xml:space="preserve">Hvert medlem </w:t>
      </w:r>
      <w:r w:rsidR="00AC1400">
        <w:t>har</w:t>
      </w:r>
      <w:r>
        <w:t xml:space="preserve"> ansvar</w:t>
      </w:r>
      <w:r w:rsidR="00AC1400">
        <w:t xml:space="preserve"> </w:t>
      </w:r>
      <w:r>
        <w:t xml:space="preserve">for </w:t>
      </w:r>
      <w:r w:rsidR="00AC1400">
        <w:t xml:space="preserve">jævnligt </w:t>
      </w:r>
      <w:r>
        <w:t>at tjekke sin mail.</w:t>
      </w:r>
    </w:p>
    <w:p w:rsidR="001E4ED2" w:rsidRDefault="001E4ED2" w:rsidP="001E4ED2">
      <w:pPr>
        <w:pStyle w:val="Listeafsnit"/>
        <w:numPr>
          <w:ilvl w:val="0"/>
          <w:numId w:val="4"/>
        </w:numPr>
        <w:spacing w:after="0"/>
      </w:pPr>
      <w:r>
        <w:t xml:space="preserve">Alle medlemmer skal læse og tage stilling til dagsordenen forud for </w:t>
      </w:r>
      <w:r w:rsidR="00AC1400">
        <w:t>møder i I</w:t>
      </w:r>
      <w:r>
        <w:t>ntegrations</w:t>
      </w:r>
      <w:r w:rsidR="00AC1400">
        <w:t>rådet</w:t>
      </w:r>
      <w:r>
        <w:t>.</w:t>
      </w:r>
    </w:p>
    <w:p w:rsidR="001E4ED2" w:rsidRDefault="001E4ED2" w:rsidP="001E4ED2">
      <w:pPr>
        <w:spacing w:after="0"/>
        <w:ind w:left="360"/>
      </w:pPr>
    </w:p>
    <w:p w:rsidR="00EE57EA" w:rsidRDefault="001E4ED2" w:rsidP="001E4ED2">
      <w:pPr>
        <w:spacing w:after="0"/>
        <w:ind w:left="360"/>
      </w:pPr>
      <w:r>
        <w:t xml:space="preserve">Overholdes ovenstående punkter </w:t>
      </w:r>
      <w:r w:rsidR="00EE57EA">
        <w:t xml:space="preserve">ikke </w:t>
      </w:r>
      <w:r w:rsidR="00AC1400">
        <w:t>af det enkelte medlem, vil det</w:t>
      </w:r>
      <w:r w:rsidR="00EE57EA">
        <w:t xml:space="preserve"> efter integrationsrådets vurdering, være</w:t>
      </w:r>
      <w:r w:rsidR="00AC1400">
        <w:t xml:space="preserve"> </w:t>
      </w:r>
      <w:r>
        <w:t>formanden</w:t>
      </w:r>
      <w:r w:rsidR="00AC1400">
        <w:t>s kompetence at</w:t>
      </w:r>
      <w:r w:rsidR="00EE57EA">
        <w:t xml:space="preserve"> ekskludere medlemmet. Herefter indtræder en evt. suppleant som medlem.</w:t>
      </w:r>
      <w:r>
        <w:t xml:space="preserve"> </w:t>
      </w:r>
    </w:p>
    <w:p w:rsidR="00EE57EA" w:rsidRDefault="00EE57EA" w:rsidP="001E4ED2">
      <w:pPr>
        <w:spacing w:after="0"/>
        <w:ind w:left="360"/>
      </w:pPr>
    </w:p>
    <w:p w:rsidR="001E4ED2" w:rsidRDefault="001E4ED2" w:rsidP="001E4ED2">
      <w:pPr>
        <w:spacing w:after="0"/>
        <w:ind w:left="360"/>
      </w:pPr>
      <w:r>
        <w:t xml:space="preserve">Er der ikke udpeget </w:t>
      </w:r>
      <w:r w:rsidR="00EE57EA">
        <w:t xml:space="preserve">en </w:t>
      </w:r>
      <w:r>
        <w:t>suppleant</w:t>
      </w:r>
      <w:r w:rsidR="00EE57EA">
        <w:t xml:space="preserve"> for medlemmet, vil der blive iværksat en procedure med henblik på indstilling af et nyt medlem af Rådet.</w:t>
      </w:r>
      <w:r>
        <w:t xml:space="preserve">  </w:t>
      </w:r>
    </w:p>
    <w:p w:rsidR="00DB2FA7" w:rsidRDefault="00DB2FA7" w:rsidP="00631BEB"/>
    <w:sectPr w:rsidR="00DB2FA7" w:rsidSect="00171466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268" w:right="3289" w:bottom="737" w:left="1304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ED2" w:rsidRDefault="001E4ED2" w:rsidP="007A1864">
      <w:pPr>
        <w:spacing w:after="0" w:line="240" w:lineRule="auto"/>
      </w:pPr>
      <w:r>
        <w:separator/>
      </w:r>
    </w:p>
  </w:endnote>
  <w:endnote w:type="continuationSeparator" w:id="0">
    <w:p w:rsidR="001E4ED2" w:rsidRDefault="001E4ED2" w:rsidP="007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800" w:rsidRPr="000C416A" w:rsidRDefault="00D65800" w:rsidP="001508B9">
    <w:pPr>
      <w:pStyle w:val="Sidenummerering"/>
      <w:rPr>
        <w:lang w:val="da-DK"/>
      </w:rPr>
    </w:pPr>
    <w:r>
      <w:rPr>
        <w:lang w:val="da-DK"/>
      </w:rPr>
      <w:tab/>
    </w:r>
    <w:r>
      <w:rPr>
        <w:lang w:val="da-DK"/>
      </w:rPr>
      <w:tab/>
      <w:t xml:space="preserve">Side </w:t>
    </w:r>
    <w:r>
      <w:rPr>
        <w:lang w:val="da-DK"/>
      </w:rPr>
      <w:fldChar w:fldCharType="begin"/>
    </w:r>
    <w:r>
      <w:rPr>
        <w:lang w:val="da-DK"/>
      </w:rPr>
      <w:instrText xml:space="preserve"> PAGE   \* MERGEFORMAT </w:instrText>
    </w:r>
    <w:r>
      <w:rPr>
        <w:lang w:val="da-DK"/>
      </w:rPr>
      <w:fldChar w:fldCharType="separate"/>
    </w:r>
    <w:r w:rsidR="00AC1400">
      <w:rPr>
        <w:noProof/>
        <w:lang w:val="da-DK"/>
      </w:rPr>
      <w:t>2</w:t>
    </w:r>
    <w:r>
      <w:rPr>
        <w:lang w:val="da-DK"/>
      </w:rPr>
      <w:fldChar w:fldCharType="end"/>
    </w:r>
    <w:r>
      <w:rPr>
        <w:lang w:val="da-DK"/>
      </w:rPr>
      <w:t xml:space="preserve"> af </w:t>
    </w:r>
    <w:r>
      <w:rPr>
        <w:lang w:val="da-DK"/>
      </w:rPr>
      <w:fldChar w:fldCharType="begin"/>
    </w:r>
    <w:r>
      <w:rPr>
        <w:lang w:val="da-DK"/>
      </w:rPr>
      <w:instrText xml:space="preserve"> NUMPAGES   \* MERGEFORMAT </w:instrText>
    </w:r>
    <w:r>
      <w:rPr>
        <w:lang w:val="da-DK"/>
      </w:rPr>
      <w:fldChar w:fldCharType="separate"/>
    </w:r>
    <w:r w:rsidR="00AC1400">
      <w:rPr>
        <w:noProof/>
        <w:lang w:val="da-DK"/>
      </w:rPr>
      <w:t>2</w:t>
    </w:r>
    <w:r>
      <w:rPr>
        <w:lang w:val="da-DK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800" w:rsidRPr="000C416A" w:rsidRDefault="00D65800" w:rsidP="000C416A">
    <w:pPr>
      <w:pStyle w:val="Sidenummerering"/>
      <w:rPr>
        <w:lang w:val="da-DK"/>
      </w:rPr>
    </w:pPr>
    <w:r>
      <w:rPr>
        <w:lang w:val="da-DK"/>
      </w:rPr>
      <w:tab/>
    </w:r>
    <w:r>
      <w:rPr>
        <w:lang w:val="da-DK"/>
      </w:rPr>
      <w:tab/>
      <w:t xml:space="preserve">Side </w:t>
    </w:r>
    <w:r>
      <w:rPr>
        <w:lang w:val="da-DK"/>
      </w:rPr>
      <w:fldChar w:fldCharType="begin"/>
    </w:r>
    <w:r>
      <w:rPr>
        <w:lang w:val="da-DK"/>
      </w:rPr>
      <w:instrText xml:space="preserve"> PAGE   \* MERGEFORMAT </w:instrText>
    </w:r>
    <w:r>
      <w:rPr>
        <w:lang w:val="da-DK"/>
      </w:rPr>
      <w:fldChar w:fldCharType="separate"/>
    </w:r>
    <w:r w:rsidR="00E96B69">
      <w:rPr>
        <w:noProof/>
        <w:lang w:val="da-DK"/>
      </w:rPr>
      <w:t>1</w:t>
    </w:r>
    <w:r>
      <w:rPr>
        <w:lang w:val="da-DK"/>
      </w:rPr>
      <w:fldChar w:fldCharType="end"/>
    </w:r>
    <w:r>
      <w:rPr>
        <w:lang w:val="da-DK"/>
      </w:rPr>
      <w:t xml:space="preserve"> af </w:t>
    </w:r>
    <w:r>
      <w:rPr>
        <w:lang w:val="da-DK"/>
      </w:rPr>
      <w:fldChar w:fldCharType="begin"/>
    </w:r>
    <w:r>
      <w:rPr>
        <w:lang w:val="da-DK"/>
      </w:rPr>
      <w:instrText xml:space="preserve"> NUMPAGES   \* MERGEFORMAT </w:instrText>
    </w:r>
    <w:r>
      <w:rPr>
        <w:lang w:val="da-DK"/>
      </w:rPr>
      <w:fldChar w:fldCharType="separate"/>
    </w:r>
    <w:r w:rsidR="00E96B69">
      <w:rPr>
        <w:noProof/>
        <w:lang w:val="da-DK"/>
      </w:rPr>
      <w:t>1</w:t>
    </w:r>
    <w:r>
      <w:rPr>
        <w:lang w:val="da-DK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ED2" w:rsidRDefault="001E4ED2" w:rsidP="007A1864">
      <w:pPr>
        <w:spacing w:after="0" w:line="240" w:lineRule="auto"/>
      </w:pPr>
      <w:r>
        <w:separator/>
      </w:r>
    </w:p>
  </w:footnote>
  <w:footnote w:type="continuationSeparator" w:id="0">
    <w:p w:rsidR="001E4ED2" w:rsidRDefault="001E4ED2" w:rsidP="007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ED2" w:rsidRDefault="001E4ED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5800090</wp:posOffset>
          </wp:positionH>
          <wp:positionV relativeFrom="page">
            <wp:posOffset>503555</wp:posOffset>
          </wp:positionV>
          <wp:extent cx="860323" cy="1224116"/>
          <wp:effectExtent l="0" t="0" r="0" b="0"/>
          <wp:wrapNone/>
          <wp:docPr id="2" name="Bille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323" cy="1224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9243" w:tblpY="4254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  <w:tblCaption w:val="Kolofon"/>
    </w:tblPr>
    <w:tblGrid>
      <w:gridCol w:w="2410"/>
    </w:tblGrid>
    <w:tr w:rsidR="00D65800" w:rsidRPr="00281EBC" w:rsidTr="00980573">
      <w:trPr>
        <w:trHeight w:hRule="exact" w:val="851"/>
      </w:trPr>
      <w:tc>
        <w:tcPr>
          <w:tcW w:w="2410" w:type="dxa"/>
          <w:tcBorders>
            <w:top w:val="nil"/>
            <w:left w:val="nil"/>
            <w:bottom w:val="nil"/>
            <w:right w:val="nil"/>
          </w:tcBorders>
        </w:tcPr>
        <w:p w:rsidR="00D65800" w:rsidRPr="00980573" w:rsidRDefault="001E4ED2" w:rsidP="00980573">
          <w:pPr>
            <w:pStyle w:val="Kolofon"/>
          </w:pPr>
          <w:proofErr w:type="spellStart"/>
          <w:r>
            <w:t>Dato</w:t>
          </w:r>
          <w:proofErr w:type="spellEnd"/>
          <w:r>
            <w:t xml:space="preserve">: 15. </w:t>
          </w:r>
          <w:proofErr w:type="spellStart"/>
          <w:r>
            <w:t>september</w:t>
          </w:r>
          <w:proofErr w:type="spellEnd"/>
          <w:r>
            <w:t xml:space="preserve"> 2015</w:t>
          </w:r>
        </w:p>
      </w:tc>
    </w:tr>
    <w:tr w:rsidR="00D65800" w:rsidRPr="00281EBC" w:rsidTr="00980573">
      <w:trPr>
        <w:trHeight w:hRule="exact" w:val="7230"/>
      </w:trPr>
      <w:tc>
        <w:tcPr>
          <w:tcW w:w="2410" w:type="dxa"/>
          <w:tcBorders>
            <w:top w:val="nil"/>
            <w:left w:val="nil"/>
            <w:bottom w:val="nil"/>
            <w:right w:val="nil"/>
          </w:tcBorders>
        </w:tcPr>
        <w:p w:rsidR="00D65800" w:rsidRDefault="00D65800" w:rsidP="00980573">
          <w:pPr>
            <w:pStyle w:val="Kolofon"/>
            <w:rPr>
              <w:b/>
              <w:lang w:val="da-DK"/>
            </w:rPr>
          </w:pPr>
          <w:r>
            <w:rPr>
              <w:b/>
              <w:lang w:val="da-DK"/>
            </w:rPr>
            <w:t>Kontaktoplysninger</w:t>
          </w:r>
        </w:p>
        <w:p w:rsidR="00D65800" w:rsidRDefault="00D65800" w:rsidP="00980573">
          <w:pPr>
            <w:pStyle w:val="Kolofon"/>
            <w:rPr>
              <w:b/>
              <w:lang w:val="da-DK"/>
            </w:rPr>
          </w:pPr>
        </w:p>
        <w:p w:rsidR="001E4ED2" w:rsidRDefault="001E4ED2" w:rsidP="001A75AA">
          <w:pPr>
            <w:pStyle w:val="Kolofon"/>
            <w:rPr>
              <w:i/>
              <w:lang w:val="da-DK"/>
            </w:rPr>
          </w:pPr>
          <w:r w:rsidRPr="001E4ED2">
            <w:rPr>
              <w:i/>
              <w:lang w:val="da-DK"/>
            </w:rPr>
            <w:t>Arbejdsmarkedscenter</w:t>
          </w:r>
        </w:p>
        <w:p w:rsidR="001E4ED2" w:rsidRDefault="001E4ED2" w:rsidP="001A75AA">
          <w:pPr>
            <w:pStyle w:val="Kolofon"/>
            <w:rPr>
              <w:lang w:val="da-DK"/>
            </w:rPr>
          </w:pPr>
        </w:p>
        <w:p w:rsidR="001E4ED2" w:rsidRDefault="001E4ED2" w:rsidP="001A75AA">
          <w:pPr>
            <w:pStyle w:val="Kolofon"/>
            <w:rPr>
              <w:lang w:val="da-DK"/>
            </w:rPr>
          </w:pPr>
          <w:r>
            <w:rPr>
              <w:lang w:val="da-DK"/>
            </w:rPr>
            <w:t>Nørregade 100</w:t>
          </w:r>
        </w:p>
        <w:p w:rsidR="001E4ED2" w:rsidRDefault="001E4ED2" w:rsidP="001A75AA">
          <w:pPr>
            <w:pStyle w:val="Kolofon"/>
            <w:rPr>
              <w:lang w:val="da-DK"/>
            </w:rPr>
          </w:pPr>
          <w:r>
            <w:rPr>
              <w:lang w:val="da-DK"/>
            </w:rPr>
            <w:t>4100 Ringsted</w:t>
          </w:r>
        </w:p>
        <w:p w:rsidR="001E4ED2" w:rsidRDefault="001E4ED2" w:rsidP="001A75AA">
          <w:pPr>
            <w:pStyle w:val="Kolofon"/>
            <w:rPr>
              <w:lang w:val="da-DK"/>
            </w:rPr>
          </w:pPr>
        </w:p>
        <w:p w:rsidR="001E4ED2" w:rsidRDefault="001E4ED2" w:rsidP="001A75AA">
          <w:pPr>
            <w:pStyle w:val="Kolofon"/>
            <w:rPr>
              <w:lang w:val="da-DK"/>
            </w:rPr>
          </w:pPr>
          <w:r>
            <w:rPr>
              <w:lang w:val="da-DK"/>
            </w:rPr>
            <w:t>Tel.:</w:t>
          </w:r>
          <w:r>
            <w:rPr>
              <w:lang w:val="da-DK"/>
            </w:rPr>
            <w:tab/>
            <w:t>+45 57 62 62 62</w:t>
          </w:r>
        </w:p>
        <w:p w:rsidR="001E4ED2" w:rsidRPr="001E4ED2" w:rsidRDefault="001E4ED2" w:rsidP="001A75AA">
          <w:pPr>
            <w:pStyle w:val="Kolofon"/>
            <w:rPr>
              <w:lang w:val="en-US"/>
            </w:rPr>
          </w:pPr>
          <w:r w:rsidRPr="001E4ED2">
            <w:rPr>
              <w:lang w:val="en-US"/>
            </w:rPr>
            <w:t>Dir.:</w:t>
          </w:r>
          <w:r w:rsidRPr="001E4ED2">
            <w:rPr>
              <w:lang w:val="en-US"/>
            </w:rPr>
            <w:tab/>
            <w:t>+45 57 62 64 02</w:t>
          </w:r>
        </w:p>
        <w:p w:rsidR="001E4ED2" w:rsidRPr="001E4ED2" w:rsidRDefault="001E4ED2" w:rsidP="001A75AA">
          <w:pPr>
            <w:pStyle w:val="Kolofon"/>
            <w:rPr>
              <w:lang w:val="en-US"/>
            </w:rPr>
          </w:pPr>
          <w:r w:rsidRPr="001E4ED2">
            <w:rPr>
              <w:lang w:val="en-US"/>
            </w:rPr>
            <w:t>Mail.:</w:t>
          </w:r>
          <w:r w:rsidRPr="001E4ED2">
            <w:rPr>
              <w:lang w:val="en-US"/>
            </w:rPr>
            <w:tab/>
            <w:t>BSNI@RINGSTED.DK</w:t>
          </w:r>
        </w:p>
        <w:p w:rsidR="001E4ED2" w:rsidRPr="001E4ED2" w:rsidRDefault="001E4ED2" w:rsidP="001A75AA">
          <w:pPr>
            <w:pStyle w:val="Kolofon"/>
            <w:rPr>
              <w:lang w:val="en-US"/>
            </w:rPr>
          </w:pPr>
        </w:p>
        <w:p w:rsidR="001E4ED2" w:rsidRPr="001E4ED2" w:rsidRDefault="001E4ED2" w:rsidP="001A75AA">
          <w:pPr>
            <w:pStyle w:val="Kolofon"/>
            <w:rPr>
              <w:lang w:val="en-US"/>
            </w:rPr>
          </w:pPr>
          <w:r w:rsidRPr="001E4ED2">
            <w:rPr>
              <w:lang w:val="en-US"/>
            </w:rPr>
            <w:t>Sag:</w:t>
          </w:r>
          <w:r w:rsidRPr="001E4ED2">
            <w:rPr>
              <w:lang w:val="en-US"/>
            </w:rPr>
            <w:tab/>
            <w:t>14/6786</w:t>
          </w:r>
        </w:p>
        <w:p w:rsidR="001E4ED2" w:rsidRPr="001E4ED2" w:rsidRDefault="001E4ED2" w:rsidP="001A75AA">
          <w:pPr>
            <w:pStyle w:val="Kolofon"/>
            <w:rPr>
              <w:lang w:val="en-US"/>
            </w:rPr>
          </w:pPr>
        </w:p>
        <w:p w:rsidR="001E4ED2" w:rsidRPr="001E4ED2" w:rsidRDefault="001E4ED2" w:rsidP="001A75AA">
          <w:pPr>
            <w:pStyle w:val="Kolofon"/>
            <w:rPr>
              <w:lang w:val="en-US"/>
            </w:rPr>
          </w:pPr>
          <w:r w:rsidRPr="001E4ED2">
            <w:rPr>
              <w:lang w:val="en-US"/>
            </w:rPr>
            <w:t>arbejdsmarkedscenter@ringsted.dk</w:t>
          </w:r>
        </w:p>
        <w:p w:rsidR="001E4ED2" w:rsidRPr="001E4ED2" w:rsidRDefault="001E4ED2" w:rsidP="001A75AA">
          <w:pPr>
            <w:pStyle w:val="Kolofon"/>
            <w:rPr>
              <w:lang w:val="en-US"/>
            </w:rPr>
          </w:pPr>
          <w:r w:rsidRPr="001E4ED2">
            <w:rPr>
              <w:lang w:val="en-US"/>
            </w:rPr>
            <w:t>www.ringsted.dk</w:t>
          </w:r>
        </w:p>
        <w:p w:rsidR="00D65800" w:rsidRPr="00D62FDA" w:rsidRDefault="001E4ED2" w:rsidP="001A75AA">
          <w:pPr>
            <w:pStyle w:val="Kolofon"/>
            <w:rPr>
              <w:lang w:val="da-DK"/>
            </w:rPr>
          </w:pPr>
          <w:r>
            <w:rPr>
              <w:lang w:val="da-DK"/>
            </w:rPr>
            <w:t>EAN:</w:t>
          </w:r>
          <w:r>
            <w:rPr>
              <w:lang w:val="da-DK"/>
            </w:rPr>
            <w:tab/>
            <w:t>5798007642464</w:t>
          </w:r>
        </w:p>
      </w:tc>
    </w:tr>
  </w:tbl>
  <w:tbl>
    <w:tblPr>
      <w:tblStyle w:val="Tabel-Gitter"/>
      <w:tblpPr w:vertAnchor="page" w:horzAnchor="page" w:tblpX="1305" w:tblpY="852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  <w:tblCaption w:val="Kolofon"/>
    </w:tblPr>
    <w:tblGrid>
      <w:gridCol w:w="7313"/>
    </w:tblGrid>
    <w:tr w:rsidR="00D65800" w:rsidTr="00D65800">
      <w:tc>
        <w:tcPr>
          <w:tcW w:w="7453" w:type="dxa"/>
          <w:tcBorders>
            <w:top w:val="nil"/>
            <w:left w:val="nil"/>
            <w:bottom w:val="nil"/>
            <w:right w:val="nil"/>
          </w:tcBorders>
        </w:tcPr>
        <w:p w:rsidR="00D65800" w:rsidRDefault="00D65800" w:rsidP="00D65800">
          <w:pPr>
            <w:pStyle w:val="Notat"/>
          </w:pPr>
          <w:r>
            <w:t>Notat</w:t>
          </w:r>
        </w:p>
      </w:tc>
    </w:tr>
  </w:tbl>
  <w:p w:rsidR="00D65800" w:rsidRDefault="001E4ED2" w:rsidP="00D65800">
    <w:pPr>
      <w:spacing w:after="0" w:line="240" w:lineRule="auto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5800090</wp:posOffset>
          </wp:positionH>
          <wp:positionV relativeFrom="page">
            <wp:posOffset>503555</wp:posOffset>
          </wp:positionV>
          <wp:extent cx="860322" cy="1224116"/>
          <wp:effectExtent l="0" t="0" r="0" b="0"/>
          <wp:wrapNone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322" cy="1224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65800" w:rsidRDefault="00D65800" w:rsidP="00D65800">
    <w:pPr>
      <w:spacing w:after="0" w:line="240" w:lineRule="auto"/>
    </w:pPr>
  </w:p>
  <w:p w:rsidR="00D65800" w:rsidRDefault="00D65800" w:rsidP="00D65800">
    <w:pPr>
      <w:spacing w:after="0" w:line="240" w:lineRule="auto"/>
    </w:pPr>
  </w:p>
  <w:p w:rsidR="00D65800" w:rsidRDefault="00D65800" w:rsidP="00D65800">
    <w:pPr>
      <w:spacing w:after="0" w:line="240" w:lineRule="auto"/>
    </w:pPr>
  </w:p>
  <w:p w:rsidR="00D65800" w:rsidRDefault="00D65800" w:rsidP="00D65800">
    <w:pPr>
      <w:spacing w:after="0" w:line="240" w:lineRule="auto"/>
    </w:pPr>
  </w:p>
  <w:p w:rsidR="00D65800" w:rsidRDefault="00D65800" w:rsidP="00D65800">
    <w:pPr>
      <w:spacing w:after="0" w:line="240" w:lineRule="auto"/>
    </w:pPr>
  </w:p>
  <w:p w:rsidR="00D65800" w:rsidRDefault="00D65800" w:rsidP="00D65800">
    <w:pPr>
      <w:spacing w:after="0" w:line="240" w:lineRule="auto"/>
    </w:pPr>
  </w:p>
  <w:p w:rsidR="00D65800" w:rsidRDefault="00D65800" w:rsidP="00D65800">
    <w:pPr>
      <w:spacing w:after="0" w:line="240" w:lineRule="auto"/>
    </w:pPr>
  </w:p>
  <w:p w:rsidR="00D65800" w:rsidRDefault="00D65800" w:rsidP="00D65800">
    <w:pPr>
      <w:spacing w:after="0" w:line="240" w:lineRule="auto"/>
    </w:pPr>
  </w:p>
  <w:p w:rsidR="00D65800" w:rsidRDefault="00D65800" w:rsidP="00D65800">
    <w:pPr>
      <w:spacing w:after="0" w:line="240" w:lineRule="auto"/>
    </w:pPr>
  </w:p>
  <w:p w:rsidR="00D65800" w:rsidRDefault="00D65800" w:rsidP="00D65800">
    <w:pPr>
      <w:spacing w:after="0" w:line="240" w:lineRule="auto"/>
    </w:pPr>
  </w:p>
  <w:p w:rsidR="00D65800" w:rsidRDefault="00D65800" w:rsidP="00D65800">
    <w:pPr>
      <w:spacing w:after="0" w:line="240" w:lineRule="auto"/>
    </w:pPr>
  </w:p>
  <w:p w:rsidR="00D65800" w:rsidRDefault="00D65800" w:rsidP="00D65800">
    <w:pPr>
      <w:spacing w:after="0" w:line="240" w:lineRule="auto"/>
    </w:pPr>
  </w:p>
  <w:p w:rsidR="00D65800" w:rsidRDefault="00D65800" w:rsidP="00D65800">
    <w:pPr>
      <w:spacing w:after="0" w:line="240" w:lineRule="auto"/>
    </w:pPr>
  </w:p>
  <w:p w:rsidR="00D65800" w:rsidRDefault="00D65800" w:rsidP="00D65800">
    <w:pPr>
      <w:spacing w:after="0" w:line="240" w:lineRule="auto"/>
    </w:pPr>
  </w:p>
  <w:p w:rsidR="00D65800" w:rsidRDefault="00D65800" w:rsidP="00D65800">
    <w:pPr>
      <w:spacing w:after="0" w:line="240" w:lineRule="auto"/>
    </w:pPr>
  </w:p>
  <w:p w:rsidR="00D65800" w:rsidRDefault="00D65800" w:rsidP="00D65800">
    <w:pPr>
      <w:spacing w:after="0" w:line="240" w:lineRule="auto"/>
    </w:pPr>
  </w:p>
  <w:p w:rsidR="00D65800" w:rsidRPr="00D65800" w:rsidRDefault="00D65800" w:rsidP="00D65800">
    <w:pPr>
      <w:spacing w:after="0" w:line="240" w:lineRule="auto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1B463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F682DA4"/>
    <w:multiLevelType w:val="hybridMultilevel"/>
    <w:tmpl w:val="9D9A8E38"/>
    <w:lvl w:ilvl="0" w:tplc="61DC9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C7487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  <w:rPr>
        <w:rFonts w:ascii="Georgia" w:hAnsi="Georgia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eorgia" w:hAnsi="Georgia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Georgia" w:hAnsi="Georgia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Georgia" w:hAnsi="Georgia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Georgia" w:hAnsi="Georgia"/>
        <w:sz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Georgia" w:hAnsi="Georgia"/>
        <w:sz w:val="1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Georgia" w:hAnsi="Georgia"/>
        <w:sz w:val="1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Georgia" w:hAnsi="Georgia"/>
        <w:sz w:val="18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Georgia" w:hAnsi="Georgia"/>
        <w:sz w:val="18"/>
      </w:rPr>
    </w:lvl>
  </w:abstractNum>
  <w:abstractNum w:abstractNumId="3">
    <w:nsid w:val="5FBE33F9"/>
    <w:multiLevelType w:val="hybridMultilevel"/>
    <w:tmpl w:val="6B6436CC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achedTemplatePath" w:val="Notat.dotm"/>
    <w:docVar w:name="DocCaseNo" w:val="14/6786"/>
    <w:docVar w:name="DocHeader" w:val="Arbejdskodeks for Integrationsrådet"/>
    <w:docVar w:name="OfficeInstanceGUID" w:val="{E071B578-44B8-4595-9ECC-E0406AE09EE9}"/>
  </w:docVars>
  <w:rsids>
    <w:rsidRoot w:val="001E4ED2"/>
    <w:rsid w:val="00007524"/>
    <w:rsid w:val="00014EBB"/>
    <w:rsid w:val="00024173"/>
    <w:rsid w:val="00040736"/>
    <w:rsid w:val="000445A4"/>
    <w:rsid w:val="00070F9A"/>
    <w:rsid w:val="0008179D"/>
    <w:rsid w:val="000A2970"/>
    <w:rsid w:val="000A7383"/>
    <w:rsid w:val="000C2AA6"/>
    <w:rsid w:val="000C416A"/>
    <w:rsid w:val="0012353A"/>
    <w:rsid w:val="00131EA2"/>
    <w:rsid w:val="001508B9"/>
    <w:rsid w:val="00171466"/>
    <w:rsid w:val="00182A8D"/>
    <w:rsid w:val="00183FC4"/>
    <w:rsid w:val="00187BAE"/>
    <w:rsid w:val="00194AB7"/>
    <w:rsid w:val="001A6B6B"/>
    <w:rsid w:val="001A75AA"/>
    <w:rsid w:val="001B44F6"/>
    <w:rsid w:val="001B7E61"/>
    <w:rsid w:val="001C3437"/>
    <w:rsid w:val="001C58ED"/>
    <w:rsid w:val="001E191E"/>
    <w:rsid w:val="001E42EF"/>
    <w:rsid w:val="001E4ED2"/>
    <w:rsid w:val="001F44E2"/>
    <w:rsid w:val="00201D95"/>
    <w:rsid w:val="00206318"/>
    <w:rsid w:val="00214985"/>
    <w:rsid w:val="00221D59"/>
    <w:rsid w:val="00244880"/>
    <w:rsid w:val="002475D8"/>
    <w:rsid w:val="002616DC"/>
    <w:rsid w:val="00262A24"/>
    <w:rsid w:val="00281EBC"/>
    <w:rsid w:val="002837C3"/>
    <w:rsid w:val="002D370D"/>
    <w:rsid w:val="002D7E6C"/>
    <w:rsid w:val="002E229F"/>
    <w:rsid w:val="002F3FCB"/>
    <w:rsid w:val="003103DF"/>
    <w:rsid w:val="003117C9"/>
    <w:rsid w:val="00312C74"/>
    <w:rsid w:val="00313206"/>
    <w:rsid w:val="003554BD"/>
    <w:rsid w:val="003834ED"/>
    <w:rsid w:val="003836A6"/>
    <w:rsid w:val="00386F21"/>
    <w:rsid w:val="00393B8B"/>
    <w:rsid w:val="00393E4A"/>
    <w:rsid w:val="003A5984"/>
    <w:rsid w:val="003C418E"/>
    <w:rsid w:val="003D2073"/>
    <w:rsid w:val="003E76AF"/>
    <w:rsid w:val="003F4FE9"/>
    <w:rsid w:val="003F6D59"/>
    <w:rsid w:val="003F7493"/>
    <w:rsid w:val="00400D19"/>
    <w:rsid w:val="00403313"/>
    <w:rsid w:val="00404584"/>
    <w:rsid w:val="00422FF9"/>
    <w:rsid w:val="004347D4"/>
    <w:rsid w:val="00482A09"/>
    <w:rsid w:val="00484C9F"/>
    <w:rsid w:val="00496D60"/>
    <w:rsid w:val="004B2FB6"/>
    <w:rsid w:val="004E0C03"/>
    <w:rsid w:val="00507C7D"/>
    <w:rsid w:val="00526E17"/>
    <w:rsid w:val="00527CB3"/>
    <w:rsid w:val="00573B47"/>
    <w:rsid w:val="00575E88"/>
    <w:rsid w:val="005916C8"/>
    <w:rsid w:val="005922EE"/>
    <w:rsid w:val="00594629"/>
    <w:rsid w:val="005A3053"/>
    <w:rsid w:val="005A4D21"/>
    <w:rsid w:val="005A73BB"/>
    <w:rsid w:val="005A7CF0"/>
    <w:rsid w:val="005D187E"/>
    <w:rsid w:val="005D2BD3"/>
    <w:rsid w:val="005D3321"/>
    <w:rsid w:val="005F2E4F"/>
    <w:rsid w:val="005F40E3"/>
    <w:rsid w:val="006015A4"/>
    <w:rsid w:val="006167D1"/>
    <w:rsid w:val="00631BEB"/>
    <w:rsid w:val="00664A90"/>
    <w:rsid w:val="00690B31"/>
    <w:rsid w:val="006947AA"/>
    <w:rsid w:val="00695BB3"/>
    <w:rsid w:val="006A4EDB"/>
    <w:rsid w:val="006B4DA6"/>
    <w:rsid w:val="006C4290"/>
    <w:rsid w:val="006C5D1D"/>
    <w:rsid w:val="006E2ED0"/>
    <w:rsid w:val="006F20E7"/>
    <w:rsid w:val="0070129B"/>
    <w:rsid w:val="00710F05"/>
    <w:rsid w:val="00710F5E"/>
    <w:rsid w:val="00713F0A"/>
    <w:rsid w:val="00725619"/>
    <w:rsid w:val="00733E1C"/>
    <w:rsid w:val="0076376E"/>
    <w:rsid w:val="007A1864"/>
    <w:rsid w:val="007C71BE"/>
    <w:rsid w:val="007E2154"/>
    <w:rsid w:val="0080572F"/>
    <w:rsid w:val="00814014"/>
    <w:rsid w:val="0082405F"/>
    <w:rsid w:val="00843FB8"/>
    <w:rsid w:val="00850BBE"/>
    <w:rsid w:val="00854FFF"/>
    <w:rsid w:val="00864DBB"/>
    <w:rsid w:val="00883245"/>
    <w:rsid w:val="008A44C3"/>
    <w:rsid w:val="008A742D"/>
    <w:rsid w:val="008B1E9A"/>
    <w:rsid w:val="008D4CF8"/>
    <w:rsid w:val="008D6388"/>
    <w:rsid w:val="008D7DC2"/>
    <w:rsid w:val="008F06DC"/>
    <w:rsid w:val="00900DEC"/>
    <w:rsid w:val="009033EC"/>
    <w:rsid w:val="009327F7"/>
    <w:rsid w:val="009438AA"/>
    <w:rsid w:val="009447BE"/>
    <w:rsid w:val="00946534"/>
    <w:rsid w:val="0095069E"/>
    <w:rsid w:val="009540FF"/>
    <w:rsid w:val="009546B0"/>
    <w:rsid w:val="00954F75"/>
    <w:rsid w:val="00980573"/>
    <w:rsid w:val="00983A76"/>
    <w:rsid w:val="009A484E"/>
    <w:rsid w:val="009A6468"/>
    <w:rsid w:val="009A78C4"/>
    <w:rsid w:val="009B11CA"/>
    <w:rsid w:val="009B26E6"/>
    <w:rsid w:val="009C344C"/>
    <w:rsid w:val="009D2245"/>
    <w:rsid w:val="00A0465E"/>
    <w:rsid w:val="00A24C44"/>
    <w:rsid w:val="00A30F45"/>
    <w:rsid w:val="00A63AD8"/>
    <w:rsid w:val="00A95CB2"/>
    <w:rsid w:val="00AA5EB3"/>
    <w:rsid w:val="00AB7DB9"/>
    <w:rsid w:val="00AC1400"/>
    <w:rsid w:val="00AC196A"/>
    <w:rsid w:val="00AD2769"/>
    <w:rsid w:val="00AE12C3"/>
    <w:rsid w:val="00AF43E5"/>
    <w:rsid w:val="00AF46F2"/>
    <w:rsid w:val="00B00EC1"/>
    <w:rsid w:val="00B1220B"/>
    <w:rsid w:val="00B13C87"/>
    <w:rsid w:val="00B147FA"/>
    <w:rsid w:val="00B25804"/>
    <w:rsid w:val="00B261D7"/>
    <w:rsid w:val="00B27AA6"/>
    <w:rsid w:val="00B301F1"/>
    <w:rsid w:val="00B43786"/>
    <w:rsid w:val="00B95E8B"/>
    <w:rsid w:val="00BA3C42"/>
    <w:rsid w:val="00BC7950"/>
    <w:rsid w:val="00BF69CB"/>
    <w:rsid w:val="00BF7E06"/>
    <w:rsid w:val="00C34D44"/>
    <w:rsid w:val="00C37A2C"/>
    <w:rsid w:val="00C64BF3"/>
    <w:rsid w:val="00C675EB"/>
    <w:rsid w:val="00C8164D"/>
    <w:rsid w:val="00CA2763"/>
    <w:rsid w:val="00CF6E1D"/>
    <w:rsid w:val="00D04A9F"/>
    <w:rsid w:val="00D07258"/>
    <w:rsid w:val="00D13F93"/>
    <w:rsid w:val="00D45084"/>
    <w:rsid w:val="00D50D18"/>
    <w:rsid w:val="00D5696F"/>
    <w:rsid w:val="00D62FDA"/>
    <w:rsid w:val="00D65800"/>
    <w:rsid w:val="00D66961"/>
    <w:rsid w:val="00DA6BD0"/>
    <w:rsid w:val="00DA72FD"/>
    <w:rsid w:val="00DB2FA7"/>
    <w:rsid w:val="00DD71BC"/>
    <w:rsid w:val="00DE085F"/>
    <w:rsid w:val="00DE3C2C"/>
    <w:rsid w:val="00E21574"/>
    <w:rsid w:val="00E247F7"/>
    <w:rsid w:val="00E27C7B"/>
    <w:rsid w:val="00E33ED4"/>
    <w:rsid w:val="00E75555"/>
    <w:rsid w:val="00E83083"/>
    <w:rsid w:val="00E907C9"/>
    <w:rsid w:val="00E96B69"/>
    <w:rsid w:val="00EA61C7"/>
    <w:rsid w:val="00EB58E2"/>
    <w:rsid w:val="00EE5599"/>
    <w:rsid w:val="00EE57EA"/>
    <w:rsid w:val="00EE7D17"/>
    <w:rsid w:val="00EF29EE"/>
    <w:rsid w:val="00F004E4"/>
    <w:rsid w:val="00F05D18"/>
    <w:rsid w:val="00F110BF"/>
    <w:rsid w:val="00F20A9C"/>
    <w:rsid w:val="00F21507"/>
    <w:rsid w:val="00F2494D"/>
    <w:rsid w:val="00F427DF"/>
    <w:rsid w:val="00F540EC"/>
    <w:rsid w:val="00F5780F"/>
    <w:rsid w:val="00F82A0B"/>
    <w:rsid w:val="00F83F70"/>
    <w:rsid w:val="00F87085"/>
    <w:rsid w:val="00F955B8"/>
    <w:rsid w:val="00F979C2"/>
    <w:rsid w:val="00F97D3F"/>
    <w:rsid w:val="00FA3899"/>
    <w:rsid w:val="00FA642F"/>
    <w:rsid w:val="00FB0369"/>
    <w:rsid w:val="00FC1A85"/>
    <w:rsid w:val="00FC6D4D"/>
    <w:rsid w:val="00FD08FE"/>
    <w:rsid w:val="00FD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7F7"/>
    <w:pPr>
      <w:spacing w:after="240" w:line="28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A78C4"/>
    <w:pPr>
      <w:keepNext/>
      <w:keepLines/>
      <w:spacing w:line="340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9A78C4"/>
    <w:pPr>
      <w:spacing w:line="280" w:lineRule="atLeast"/>
      <w:outlineLvl w:val="1"/>
    </w:pPr>
    <w:rPr>
      <w:sz w:val="20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631BEB"/>
    <w:pPr>
      <w:spacing w:after="0"/>
      <w:outlineLvl w:val="2"/>
    </w:pPr>
    <w:rPr>
      <w:bCs w:val="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A78C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A78C4"/>
    <w:rPr>
      <w:rFonts w:ascii="Arial" w:eastAsiaTheme="majorEastAsia" w:hAnsi="Arial" w:cstheme="majorBidi"/>
      <w:b/>
      <w:bCs/>
      <w:sz w:val="20"/>
      <w:szCs w:val="28"/>
    </w:rPr>
  </w:style>
  <w:style w:type="table" w:styleId="Tabel-Gitter">
    <w:name w:val="Table Grid"/>
    <w:basedOn w:val="Tabel-Normal"/>
    <w:uiPriority w:val="59"/>
    <w:rsid w:val="00B14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7A18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A1864"/>
    <w:rPr>
      <w:rFonts w:ascii="Georgia" w:hAnsi="Georgia"/>
      <w:spacing w:val="2"/>
      <w:sz w:val="18"/>
    </w:rPr>
  </w:style>
  <w:style w:type="paragraph" w:styleId="Sidefod">
    <w:name w:val="footer"/>
    <w:basedOn w:val="Normal"/>
    <w:link w:val="SidefodTegn"/>
    <w:uiPriority w:val="99"/>
    <w:unhideWhenUsed/>
    <w:rsid w:val="007A18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A1864"/>
    <w:rPr>
      <w:rFonts w:ascii="Georgia" w:hAnsi="Georgia"/>
      <w:spacing w:val="2"/>
      <w:sz w:val="18"/>
    </w:rPr>
  </w:style>
  <w:style w:type="paragraph" w:customStyle="1" w:styleId="Kolofon">
    <w:name w:val="Kolofon"/>
    <w:basedOn w:val="Normal"/>
    <w:rsid w:val="00980573"/>
    <w:pPr>
      <w:tabs>
        <w:tab w:val="left" w:pos="425"/>
      </w:tabs>
      <w:spacing w:after="0" w:line="240" w:lineRule="atLeast"/>
    </w:pPr>
    <w:rPr>
      <w:sz w:val="15"/>
      <w:lang w:val="en-GB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0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00D19"/>
    <w:rPr>
      <w:rFonts w:ascii="Tahoma" w:hAnsi="Tahoma" w:cs="Tahoma"/>
      <w:spacing w:val="2"/>
      <w:sz w:val="16"/>
      <w:szCs w:val="16"/>
    </w:rPr>
  </w:style>
  <w:style w:type="paragraph" w:customStyle="1" w:styleId="Sidenummerering">
    <w:name w:val="Sidenummerering"/>
    <w:basedOn w:val="Kolofon"/>
    <w:rsid w:val="000C416A"/>
    <w:pPr>
      <w:tabs>
        <w:tab w:val="left" w:pos="7995"/>
      </w:tabs>
    </w:pPr>
    <w:rPr>
      <w:i/>
    </w:rPr>
  </w:style>
  <w:style w:type="paragraph" w:customStyle="1" w:styleId="Notat">
    <w:name w:val="Notat"/>
    <w:basedOn w:val="Normal"/>
    <w:rsid w:val="009540FF"/>
    <w:pPr>
      <w:spacing w:after="0" w:line="340" w:lineRule="atLeast"/>
    </w:pPr>
    <w:rPr>
      <w:caps/>
      <w:sz w:val="3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31BEB"/>
    <w:rPr>
      <w:rFonts w:ascii="Arial" w:eastAsiaTheme="majorEastAsia" w:hAnsi="Arial" w:cstheme="majorBidi"/>
      <w:b/>
      <w:sz w:val="20"/>
      <w:szCs w:val="28"/>
    </w:rPr>
  </w:style>
  <w:style w:type="paragraph" w:styleId="Listeafsnit">
    <w:name w:val="List Paragraph"/>
    <w:basedOn w:val="Normal"/>
    <w:uiPriority w:val="34"/>
    <w:qFormat/>
    <w:rsid w:val="001E4ED2"/>
    <w:pPr>
      <w:spacing w:after="200" w:line="276" w:lineRule="auto"/>
      <w:ind w:left="720"/>
      <w:contextualSpacing/>
    </w:pPr>
    <w:rPr>
      <w:rFonts w:ascii="Calibri" w:hAnsi="Calibri" w:cs="Times New Roman"/>
      <w:sz w:val="22"/>
    </w:rPr>
  </w:style>
  <w:style w:type="character" w:styleId="Hyperlink">
    <w:name w:val="Hyperlink"/>
    <w:basedOn w:val="Standardskrifttypeiafsnit"/>
    <w:uiPriority w:val="99"/>
    <w:unhideWhenUsed/>
    <w:rsid w:val="003554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7F7"/>
    <w:pPr>
      <w:spacing w:after="240" w:line="28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A78C4"/>
    <w:pPr>
      <w:keepNext/>
      <w:keepLines/>
      <w:spacing w:line="340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9A78C4"/>
    <w:pPr>
      <w:spacing w:line="280" w:lineRule="atLeast"/>
      <w:outlineLvl w:val="1"/>
    </w:pPr>
    <w:rPr>
      <w:sz w:val="20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631BEB"/>
    <w:pPr>
      <w:spacing w:after="0"/>
      <w:outlineLvl w:val="2"/>
    </w:pPr>
    <w:rPr>
      <w:bCs w:val="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A78C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A78C4"/>
    <w:rPr>
      <w:rFonts w:ascii="Arial" w:eastAsiaTheme="majorEastAsia" w:hAnsi="Arial" w:cstheme="majorBidi"/>
      <w:b/>
      <w:bCs/>
      <w:sz w:val="20"/>
      <w:szCs w:val="28"/>
    </w:rPr>
  </w:style>
  <w:style w:type="table" w:styleId="Tabel-Gitter">
    <w:name w:val="Table Grid"/>
    <w:basedOn w:val="Tabel-Normal"/>
    <w:uiPriority w:val="59"/>
    <w:rsid w:val="00B14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7A18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A1864"/>
    <w:rPr>
      <w:rFonts w:ascii="Georgia" w:hAnsi="Georgia"/>
      <w:spacing w:val="2"/>
      <w:sz w:val="18"/>
    </w:rPr>
  </w:style>
  <w:style w:type="paragraph" w:styleId="Sidefod">
    <w:name w:val="footer"/>
    <w:basedOn w:val="Normal"/>
    <w:link w:val="SidefodTegn"/>
    <w:uiPriority w:val="99"/>
    <w:unhideWhenUsed/>
    <w:rsid w:val="007A18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A1864"/>
    <w:rPr>
      <w:rFonts w:ascii="Georgia" w:hAnsi="Georgia"/>
      <w:spacing w:val="2"/>
      <w:sz w:val="18"/>
    </w:rPr>
  </w:style>
  <w:style w:type="paragraph" w:customStyle="1" w:styleId="Kolofon">
    <w:name w:val="Kolofon"/>
    <w:basedOn w:val="Normal"/>
    <w:rsid w:val="00980573"/>
    <w:pPr>
      <w:tabs>
        <w:tab w:val="left" w:pos="425"/>
      </w:tabs>
      <w:spacing w:after="0" w:line="240" w:lineRule="atLeast"/>
    </w:pPr>
    <w:rPr>
      <w:sz w:val="15"/>
      <w:lang w:val="en-GB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0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00D19"/>
    <w:rPr>
      <w:rFonts w:ascii="Tahoma" w:hAnsi="Tahoma" w:cs="Tahoma"/>
      <w:spacing w:val="2"/>
      <w:sz w:val="16"/>
      <w:szCs w:val="16"/>
    </w:rPr>
  </w:style>
  <w:style w:type="paragraph" w:customStyle="1" w:styleId="Sidenummerering">
    <w:name w:val="Sidenummerering"/>
    <w:basedOn w:val="Kolofon"/>
    <w:rsid w:val="000C416A"/>
    <w:pPr>
      <w:tabs>
        <w:tab w:val="left" w:pos="7995"/>
      </w:tabs>
    </w:pPr>
    <w:rPr>
      <w:i/>
    </w:rPr>
  </w:style>
  <w:style w:type="paragraph" w:customStyle="1" w:styleId="Notat">
    <w:name w:val="Notat"/>
    <w:basedOn w:val="Normal"/>
    <w:rsid w:val="009540FF"/>
    <w:pPr>
      <w:spacing w:after="0" w:line="340" w:lineRule="atLeast"/>
    </w:pPr>
    <w:rPr>
      <w:caps/>
      <w:sz w:val="3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31BEB"/>
    <w:rPr>
      <w:rFonts w:ascii="Arial" w:eastAsiaTheme="majorEastAsia" w:hAnsi="Arial" w:cstheme="majorBidi"/>
      <w:b/>
      <w:sz w:val="20"/>
      <w:szCs w:val="28"/>
    </w:rPr>
  </w:style>
  <w:style w:type="paragraph" w:styleId="Listeafsnit">
    <w:name w:val="List Paragraph"/>
    <w:basedOn w:val="Normal"/>
    <w:uiPriority w:val="34"/>
    <w:qFormat/>
    <w:rsid w:val="001E4ED2"/>
    <w:pPr>
      <w:spacing w:after="200" w:line="276" w:lineRule="auto"/>
      <w:ind w:left="720"/>
      <w:contextualSpacing/>
    </w:pPr>
    <w:rPr>
      <w:rFonts w:ascii="Calibri" w:hAnsi="Calibri" w:cs="Times New Roman"/>
      <w:sz w:val="22"/>
    </w:rPr>
  </w:style>
  <w:style w:type="character" w:styleId="Hyperlink">
    <w:name w:val="Hyperlink"/>
    <w:basedOn w:val="Standardskrifttypeiafsnit"/>
    <w:uiPriority w:val="99"/>
    <w:unhideWhenUsed/>
    <w:rsid w:val="003554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4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sni@ringsted.d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ly@ringsted.dk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lily@ringsted.d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sni@ringsted.d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fil02.ringsted.int\TDS\Skabeloner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67099-1264-4B5A-BA70-B124422D0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85</TotalTime>
  <Pages>1</Pages>
  <Words>254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Ringsted Kommune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Birgitte Skovmand Nielsen</dc:creator>
  <cp:lastModifiedBy>Birgitte Skovmand Nielsen</cp:lastModifiedBy>
  <cp:revision>3</cp:revision>
  <dcterms:created xsi:type="dcterms:W3CDTF">2015-09-15T12:06:00Z</dcterms:created>
  <dcterms:modified xsi:type="dcterms:W3CDTF">2015-09-16T07:46:00Z</dcterms:modified>
</cp:coreProperties>
</file>