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sz w:val="36"/>
          <w:szCs w:val="36"/>
        </w:rPr>
        <w:id w:val="-2129856636"/>
        <w:lock w:val="contentLocked"/>
        <w:placeholder>
          <w:docPart w:val="DefaultPlaceholder_1082065158"/>
        </w:placeholder>
        <w:group/>
      </w:sdtPr>
      <w:sdtEndPr/>
      <w:sdtContent>
        <w:sdt>
          <w:sdtPr>
            <w:rPr>
              <w:b/>
              <w:sz w:val="36"/>
              <w:szCs w:val="36"/>
            </w:rPr>
            <w:id w:val="-1028247378"/>
            <w:lock w:val="contentLocked"/>
            <w:placeholder>
              <w:docPart w:val="DefaultPlaceholder_1082065158"/>
            </w:placeholder>
          </w:sdtPr>
          <w:sdtEndPr/>
          <w:sdtContent>
            <w:p w:rsidR="00192D6D" w:rsidRPr="00192D6D" w:rsidRDefault="00267818" w:rsidP="00A764AB">
              <w:pPr>
                <w:rPr>
                  <w:b/>
                  <w:sz w:val="36"/>
                  <w:szCs w:val="36"/>
                </w:rPr>
              </w:pPr>
              <w:r>
                <w:rPr>
                  <w:b/>
                  <w:sz w:val="36"/>
                  <w:szCs w:val="36"/>
                </w:rPr>
                <w:t>A</w:t>
              </w:r>
              <w:r w:rsidR="00192D6D">
                <w:rPr>
                  <w:b/>
                  <w:sz w:val="36"/>
                  <w:szCs w:val="36"/>
                </w:rPr>
                <w:t>NSØGNINGSSKEMA PULJE TIL KULTUR I LANDOMRÅDERNE</w:t>
              </w:r>
            </w:p>
          </w:sdtContent>
        </w:sdt>
      </w:sdtContent>
    </w:sdt>
    <w:p w:rsidR="00262256" w:rsidRPr="00B91DB6" w:rsidRDefault="00A764AB" w:rsidP="00A764AB">
      <w:pPr>
        <w:rPr>
          <w:b/>
        </w:rPr>
      </w:pPr>
      <w:r w:rsidRPr="00B91DB6">
        <w:rPr>
          <w:b/>
        </w:rPr>
        <w:t>Ansøger (foreningens/gruppens</w:t>
      </w:r>
      <w:r w:rsidR="0090486B" w:rsidRPr="00B91DB6">
        <w:rPr>
          <w:b/>
        </w:rPr>
        <w:t xml:space="preserve"> </w:t>
      </w:r>
      <w:r w:rsidRPr="00B91DB6">
        <w:rPr>
          <w:b/>
        </w:rPr>
        <w:t>navn).</w:t>
      </w:r>
      <w:r w:rsidR="00B91DB6" w:rsidRPr="00B91DB6">
        <w:rPr>
          <w:b/>
        </w:rPr>
        <w:tab/>
      </w:r>
      <w:r w:rsidR="00B91DB6" w:rsidRPr="00B91DB6">
        <w:rPr>
          <w:b/>
        </w:rPr>
        <w:tab/>
      </w:r>
    </w:p>
    <w:sdt>
      <w:sdtPr>
        <w:id w:val="100547649"/>
        <w:placeholder>
          <w:docPart w:val="7D97108A93BC4A1EAAB067E4CC55851A"/>
        </w:placeholder>
        <w:text/>
      </w:sdtPr>
      <w:sdtEndPr/>
      <w:sdtContent>
        <w:p w:rsidR="00A764AB" w:rsidRPr="00853CD7" w:rsidRDefault="0090486B" w:rsidP="00853CD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  <w:spacing w:line="480" w:lineRule="auto"/>
          </w:pPr>
          <w:r w:rsidRPr="00D83D97">
            <w:t>Skriv navnet her.</w:t>
          </w:r>
          <w:r w:rsidR="00B5038E" w:rsidRPr="00D83D97">
            <w:t xml:space="preserve"> </w:t>
          </w:r>
          <w:r w:rsidR="00D83D97" w:rsidRPr="00D83D97">
            <w:t xml:space="preserve">   </w:t>
          </w:r>
          <w:r w:rsidR="0048394E">
            <w:t xml:space="preserve">                                  </w:t>
          </w:r>
          <w:r w:rsidR="00D83D97" w:rsidRPr="00D83D97">
            <w:t xml:space="preserve"> Herefter bruges</w:t>
          </w:r>
          <w:r w:rsidR="00B5038E" w:rsidRPr="00D83D97">
            <w:t xml:space="preserve"> tab-tasten for at komme videre i skemaet.</w:t>
          </w:r>
          <w:r w:rsidR="00853CD7" w:rsidRPr="00D83D97">
            <w:t xml:space="preserve"> </w:t>
          </w:r>
        </w:p>
      </w:sdtContent>
    </w:sdt>
    <w:p w:rsidR="0090486B" w:rsidRPr="00B91DB6" w:rsidRDefault="0090486B" w:rsidP="00A764AB">
      <w:pPr>
        <w:rPr>
          <w:b/>
        </w:rPr>
      </w:pPr>
      <w:r w:rsidRPr="00B91DB6">
        <w:rPr>
          <w:b/>
        </w:rPr>
        <w:t>Oplysninger om ansøger.</w:t>
      </w:r>
    </w:p>
    <w:sdt>
      <w:sdtPr>
        <w:id w:val="541246377"/>
        <w:placeholder>
          <w:docPart w:val="EFE661DEF3C24124826B90ACA86A3313"/>
        </w:placeholder>
        <w:text/>
      </w:sdtPr>
      <w:sdtEndPr/>
      <w:sdtContent>
        <w:p w:rsidR="0090486B" w:rsidRDefault="0090486B" w:rsidP="00853CD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</w:pPr>
          <w:r>
            <w:t>Navn kontaktperson:</w:t>
          </w:r>
          <w:r w:rsidR="000C4358">
            <w:t xml:space="preserve"> </w:t>
          </w:r>
        </w:p>
      </w:sdtContent>
    </w:sdt>
    <w:sdt>
      <w:sdtPr>
        <w:id w:val="-429046901"/>
        <w:placeholder>
          <w:docPart w:val="EFE661DEF3C24124826B90ACA86A3313"/>
        </w:placeholder>
        <w:text/>
      </w:sdtPr>
      <w:sdtEndPr/>
      <w:sdtContent>
        <w:p w:rsidR="0090486B" w:rsidRDefault="0090486B" w:rsidP="00853CD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</w:pPr>
          <w:r>
            <w:t>Tlf. kontaktperson:</w:t>
          </w:r>
        </w:p>
      </w:sdtContent>
    </w:sdt>
    <w:sdt>
      <w:sdtPr>
        <w:id w:val="-714197156"/>
        <w:placeholder>
          <w:docPart w:val="EFE661DEF3C24124826B90ACA86A3313"/>
        </w:placeholder>
        <w:text/>
      </w:sdtPr>
      <w:sdtEndPr/>
      <w:sdtContent>
        <w:p w:rsidR="0090486B" w:rsidRDefault="0090486B" w:rsidP="00853CD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</w:pPr>
          <w:proofErr w:type="spellStart"/>
          <w:r>
            <w:t>Mailadr</w:t>
          </w:r>
          <w:proofErr w:type="spellEnd"/>
          <w:r>
            <w:t>. kontaktperson:</w:t>
          </w:r>
        </w:p>
      </w:sdtContent>
    </w:sdt>
    <w:sdt>
      <w:sdtPr>
        <w:id w:val="-930822162"/>
        <w:placeholder>
          <w:docPart w:val="EFE661DEF3C24124826B90ACA86A3313"/>
        </w:placeholder>
        <w:text/>
      </w:sdtPr>
      <w:sdtEndPr/>
      <w:sdtContent>
        <w:p w:rsidR="0090486B" w:rsidRDefault="0090486B" w:rsidP="00853CD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</w:pPr>
          <w:proofErr w:type="spellStart"/>
          <w:r>
            <w:t>Postadr</w:t>
          </w:r>
          <w:proofErr w:type="spellEnd"/>
          <w:r>
            <w:t>. Kontaktperson:</w:t>
          </w:r>
        </w:p>
      </w:sdtContent>
    </w:sdt>
    <w:p w:rsidR="0090486B" w:rsidRPr="00B91DB6" w:rsidRDefault="0090486B" w:rsidP="00A764AB">
      <w:pPr>
        <w:rPr>
          <w:b/>
        </w:rPr>
      </w:pPr>
      <w:r w:rsidRPr="00B91DB6">
        <w:rPr>
          <w:b/>
        </w:rPr>
        <w:t>Dato for aktiviteten.</w:t>
      </w:r>
    </w:p>
    <w:sdt>
      <w:sdtPr>
        <w:id w:val="-1957089496"/>
        <w:placeholder>
          <w:docPart w:val="EFE661DEF3C24124826B90ACA86A3313"/>
        </w:placeholder>
        <w:text/>
      </w:sdtPr>
      <w:sdtEndPr/>
      <w:sdtContent>
        <w:p w:rsidR="0090486B" w:rsidRDefault="0090486B" w:rsidP="000C435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  <w:spacing w:line="480" w:lineRule="auto"/>
          </w:pPr>
          <w:r>
            <w:t>Dato, tidspunkt og sted for aktiviteten.</w:t>
          </w:r>
          <w:r w:rsidR="000C4358">
            <w:t xml:space="preserve"> </w:t>
          </w:r>
        </w:p>
      </w:sdtContent>
    </w:sdt>
    <w:p w:rsidR="0090486B" w:rsidRPr="00B91DB6" w:rsidRDefault="0090486B" w:rsidP="00A764AB">
      <w:pPr>
        <w:rPr>
          <w:b/>
        </w:rPr>
      </w:pPr>
      <w:r w:rsidRPr="00B91DB6">
        <w:rPr>
          <w:b/>
        </w:rPr>
        <w:t>Beskrivelse af aktiviteten.</w:t>
      </w:r>
    </w:p>
    <w:sdt>
      <w:sdtPr>
        <w:id w:val="46188901"/>
        <w:placeholder>
          <w:docPart w:val="DefaultPlaceholder_1082065158"/>
        </w:placeholder>
        <w:text/>
      </w:sdtPr>
      <w:sdtEndPr/>
      <w:sdtContent>
        <w:p w:rsidR="0090486B" w:rsidRDefault="0076149B" w:rsidP="0076149B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  <w:spacing w:line="480" w:lineRule="auto"/>
          </w:pPr>
          <w:r>
            <w:t xml:space="preserve">Skriv </w:t>
          </w:r>
          <w:r w:rsidR="000F18B2">
            <w:t>lidt om typen af aktivitet og oplys, hvilke kunstner der deltager.</w:t>
          </w:r>
          <w:r w:rsidRPr="0076149B">
            <w:t xml:space="preserve"> </w:t>
          </w:r>
        </w:p>
      </w:sdtContent>
    </w:sdt>
    <w:p w:rsidR="0090486B" w:rsidRPr="00B91DB6" w:rsidRDefault="0090486B" w:rsidP="00A764AB">
      <w:pPr>
        <w:rPr>
          <w:b/>
        </w:rPr>
      </w:pPr>
      <w:r w:rsidRPr="00B91DB6">
        <w:rPr>
          <w:b/>
        </w:rPr>
        <w:t>Hvor mange forventes der til aktiviteten?</w:t>
      </w:r>
    </w:p>
    <w:sdt>
      <w:sdtPr>
        <w:id w:val="-59406656"/>
        <w:placeholder>
          <w:docPart w:val="EFE661DEF3C24124826B90ACA86A3313"/>
        </w:placeholder>
        <w:text/>
      </w:sdtPr>
      <w:sdtEndPr/>
      <w:sdtContent>
        <w:p w:rsidR="0090486B" w:rsidRDefault="00252E72" w:rsidP="000C435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  <w:spacing w:line="480" w:lineRule="auto"/>
          </w:pPr>
          <w:r>
            <w:t>Skriv antal.</w:t>
          </w:r>
        </w:p>
      </w:sdtContent>
    </w:sdt>
    <w:p w:rsidR="0090486B" w:rsidRPr="00B91DB6" w:rsidRDefault="0090486B" w:rsidP="00A764AB">
      <w:pPr>
        <w:rPr>
          <w:b/>
        </w:rPr>
      </w:pPr>
      <w:r w:rsidRPr="00B91DB6">
        <w:rPr>
          <w:b/>
        </w:rPr>
        <w:t>Hvilket beløb søges der i tilskud fra kulturpuljen?</w:t>
      </w:r>
    </w:p>
    <w:sdt>
      <w:sdtPr>
        <w:id w:val="1167904628"/>
        <w:placeholder>
          <w:docPart w:val="EFE661DEF3C24124826B90ACA86A3313"/>
        </w:placeholder>
        <w:text/>
      </w:sdtPr>
      <w:sdtEndPr/>
      <w:sdtContent>
        <w:p w:rsidR="0090486B" w:rsidRDefault="00252E72" w:rsidP="000C435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  <w:spacing w:line="480" w:lineRule="auto"/>
          </w:pPr>
          <w:r>
            <w:t>Beløbet skal svare til det der oplyses i budgetskemaet</w:t>
          </w:r>
          <w:r w:rsidR="000C4358">
            <w:t>.</w:t>
          </w:r>
        </w:p>
      </w:sdtContent>
    </w:sdt>
    <w:p w:rsidR="0090486B" w:rsidRPr="00B91DB6" w:rsidRDefault="0090486B" w:rsidP="00A764AB">
      <w:pPr>
        <w:rPr>
          <w:b/>
        </w:rPr>
      </w:pPr>
      <w:r w:rsidRPr="00B91DB6">
        <w:rPr>
          <w:b/>
        </w:rPr>
        <w:t>Hvor er der ellers søgt om tilskud</w:t>
      </w:r>
      <w:r w:rsidR="003C15B0">
        <w:rPr>
          <w:b/>
        </w:rPr>
        <w:t xml:space="preserve"> (vedlæg evt. dokumentation for afslag)</w:t>
      </w:r>
      <w:r w:rsidRPr="00B91DB6">
        <w:rPr>
          <w:b/>
        </w:rPr>
        <w:t>?</w:t>
      </w:r>
    </w:p>
    <w:sdt>
      <w:sdtPr>
        <w:id w:val="-56865602"/>
        <w:placeholder>
          <w:docPart w:val="EFE661DEF3C24124826B90ACA86A3313"/>
        </w:placeholder>
        <w:text/>
      </w:sdtPr>
      <w:sdtEndPr/>
      <w:sdtContent>
        <w:p w:rsidR="0090486B" w:rsidRDefault="000F18B2" w:rsidP="000C435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  <w:spacing w:line="480" w:lineRule="auto"/>
          </w:pPr>
          <w:r>
            <w:t>Oplys hvilke firmaer, fonde o.a. der er søgt om tilskud.</w:t>
          </w:r>
        </w:p>
      </w:sdtContent>
    </w:sdt>
    <w:p w:rsidR="0090486B" w:rsidRDefault="0090486B" w:rsidP="00A764AB">
      <w:pPr>
        <w:rPr>
          <w:b/>
        </w:rPr>
      </w:pPr>
      <w:r w:rsidRPr="00B91DB6">
        <w:rPr>
          <w:b/>
        </w:rPr>
        <w:t>Hvem samarbejdes der med?</w:t>
      </w:r>
      <w:r w:rsidR="00B91DB6" w:rsidRPr="00B91DB6">
        <w:rPr>
          <w:b/>
        </w:rPr>
        <w:tab/>
      </w:r>
      <w:r w:rsidR="00B91DB6" w:rsidRPr="00B91DB6">
        <w:rPr>
          <w:b/>
        </w:rPr>
        <w:tab/>
      </w:r>
    </w:p>
    <w:sdt>
      <w:sdtPr>
        <w:id w:val="2038231518"/>
        <w:placeholder>
          <w:docPart w:val="3995F4BA199541438BBC092D7C0BDF2A"/>
        </w:placeholder>
        <w:text/>
      </w:sdtPr>
      <w:sdtEndPr/>
      <w:sdtContent>
        <w:p w:rsidR="000C4358" w:rsidRDefault="000F18B2" w:rsidP="000C435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DBDB" w:themeFill="accent2" w:themeFillTint="33"/>
          </w:pPr>
          <w:r>
            <w:t>Skriv hvilke foreninger, lokalområder o. lign. aktiviteten gennemføres sammen med.</w:t>
          </w:r>
        </w:p>
      </w:sdtContent>
    </w:sdt>
    <w:p w:rsidR="000C4358" w:rsidRDefault="00B5038E" w:rsidP="000C4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</w:pPr>
      <w:r>
        <w:tab/>
      </w:r>
      <w:r>
        <w:tab/>
      </w:r>
      <w:r>
        <w:tab/>
      </w:r>
    </w:p>
    <w:p w:rsidR="000C4358" w:rsidRPr="00A764AB" w:rsidRDefault="000C4358" w:rsidP="00192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line="360" w:lineRule="auto"/>
      </w:pPr>
      <w:r>
        <w:t xml:space="preserve">Hvis der </w:t>
      </w:r>
      <w:r w:rsidRPr="00252E72">
        <w:rPr>
          <w:i/>
        </w:rPr>
        <w:t>ikke</w:t>
      </w:r>
      <w:r>
        <w:t xml:space="preserve"> bevilges tilskud gennemføres aktiviteten alligevel? (sæt kryds)  </w:t>
      </w:r>
      <w:sdt>
        <w:sdtPr>
          <w:id w:val="-27171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0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 </w:t>
      </w:r>
      <w:sdt>
        <w:sdtPr>
          <w:id w:val="60299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0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  <w:r w:rsidR="00B5038E">
        <w:tab/>
      </w:r>
    </w:p>
    <w:tbl>
      <w:tblPr>
        <w:tblStyle w:val="Lysskygge-farv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2407"/>
        <w:gridCol w:w="2409"/>
        <w:gridCol w:w="2407"/>
        <w:gridCol w:w="2405"/>
      </w:tblGrid>
      <w:tr w:rsidR="00490FD7" w:rsidTr="00D15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36"/>
              <w:szCs w:val="36"/>
            </w:rPr>
            <w:id w:val="1533766525"/>
            <w:placeholder>
              <w:docPart w:val="EFE661DEF3C24124826B90ACA86A3313"/>
            </w:placeholder>
            <w:text/>
          </w:sdtPr>
          <w:sdtEndPr/>
          <w:sdtContent>
            <w:tc>
              <w:tcPr>
                <w:tcW w:w="500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:rsidR="00490FD7" w:rsidRPr="0067176F" w:rsidRDefault="00490FD7" w:rsidP="0067176F">
                <w:pPr>
                  <w:spacing w:line="360" w:lineRule="auto"/>
                  <w:jc w:val="center"/>
                  <w:rPr>
                    <w:sz w:val="36"/>
                    <w:szCs w:val="36"/>
                  </w:rPr>
                </w:pPr>
                <w:r w:rsidRPr="0067176F">
                  <w:rPr>
                    <w:sz w:val="36"/>
                    <w:szCs w:val="36"/>
                  </w:rPr>
                  <w:t>BUDGET</w:t>
                </w:r>
              </w:p>
            </w:tc>
          </w:sdtContent>
        </w:sdt>
      </w:tr>
      <w:tr w:rsidR="00490FD7" w:rsidTr="00BF56CC">
        <w:sdt>
          <w:sdtPr>
            <w:rPr>
              <w:rStyle w:val="Svagfremhvning"/>
              <w:color w:val="365F91" w:themeColor="accent1" w:themeShade="BF"/>
            </w:rPr>
            <w:id w:val="1689719586"/>
            <w:placeholder>
              <w:docPart w:val="EFE661DEF3C24124826B90ACA86A3313"/>
            </w:placeholder>
            <w:text/>
          </w:sdtPr>
          <w:sdtEndPr>
            <w:rPr>
              <w:rStyle w:val="Svagfremhvning"/>
            </w:rPr>
          </w:sdtEndPr>
          <w:sdtContent>
            <w:tc>
              <w:tcPr>
                <w:tcW w:w="2501" w:type="pct"/>
                <w:gridSpan w:val="2"/>
                <w:tcBorders>
                  <w:top w:val="single" w:sz="4" w:space="0" w:color="auto"/>
                </w:tcBorders>
                <w:shd w:val="clear" w:color="auto" w:fill="FFFFFF" w:themeFill="background1"/>
                <w:noWrap/>
              </w:tcPr>
              <w:p w:rsidR="00490FD7" w:rsidRDefault="00490FD7" w:rsidP="00490FD7">
                <w:pPr>
                  <w:spacing w:line="480" w:lineRule="auto"/>
                  <w:rPr>
                    <w:rStyle w:val="Svagfremhvning"/>
                  </w:rPr>
                </w:pPr>
                <w:r w:rsidRPr="00490FD7">
                  <w:rPr>
                    <w:rStyle w:val="Svagfremhvning"/>
                    <w:color w:val="365F91" w:themeColor="accent1" w:themeShade="BF"/>
                  </w:rPr>
                  <w:t>UDGIFTER</w:t>
                </w:r>
              </w:p>
            </w:tc>
          </w:sdtContent>
        </w:sdt>
        <w:sdt>
          <w:sdtPr>
            <w:rPr>
              <w:i/>
            </w:rPr>
            <w:id w:val="677087539"/>
            <w:placeholder>
              <w:docPart w:val="EFE661DEF3C24124826B90ACA86A3313"/>
            </w:placeholder>
            <w:text/>
          </w:sdtPr>
          <w:sdtEndPr/>
          <w:sdtContent>
            <w:tc>
              <w:tcPr>
                <w:tcW w:w="2499" w:type="pct"/>
                <w:gridSpan w:val="2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490FD7" w:rsidRPr="00490FD7" w:rsidRDefault="00490FD7" w:rsidP="00490FD7">
                <w:pPr>
                  <w:spacing w:line="480" w:lineRule="auto"/>
                  <w:rPr>
                    <w:i/>
                  </w:rPr>
                </w:pPr>
                <w:r w:rsidRPr="00490FD7">
                  <w:rPr>
                    <w:i/>
                  </w:rPr>
                  <w:t>INDTÆGTER</w:t>
                </w:r>
              </w:p>
            </w:tc>
          </w:sdtContent>
        </w:sdt>
      </w:tr>
      <w:tr w:rsidR="00432573" w:rsidTr="003C15B0">
        <w:sdt>
          <w:sdtPr>
            <w:id w:val="174010951"/>
            <w:placeholder>
              <w:docPart w:val="EFE661DEF3C24124826B90ACA86A3313"/>
            </w:placeholder>
            <w:text/>
          </w:sdtPr>
          <w:sdtEndPr/>
          <w:sdtContent>
            <w:tc>
              <w:tcPr>
                <w:tcW w:w="1250" w:type="pct"/>
                <w:noWrap/>
              </w:tcPr>
              <w:p w:rsidR="00432573" w:rsidRDefault="00B5038E" w:rsidP="00B5038E">
                <w:pPr>
                  <w:spacing w:before="240" w:line="480" w:lineRule="auto"/>
                </w:pPr>
                <w:r>
                  <w:t>Honorar</w:t>
                </w:r>
                <w:r w:rsidR="003C15B0">
                  <w:t xml:space="preserve"> </w:t>
                </w:r>
              </w:p>
            </w:tc>
          </w:sdtContent>
        </w:sdt>
        <w:tc>
          <w:tcPr>
            <w:tcW w:w="1251" w:type="pct"/>
            <w:shd w:val="clear" w:color="auto" w:fill="F2DBDB" w:themeFill="accent2" w:themeFillTint="33"/>
            <w:vAlign w:val="center"/>
          </w:tcPr>
          <w:p w:rsidR="00432573" w:rsidRPr="0067176F" w:rsidRDefault="00FB5BE1" w:rsidP="00D15036">
            <w:pPr>
              <w:pStyle w:val="DecimalAligned"/>
              <w:spacing w:before="240" w:line="480" w:lineRule="auto"/>
              <w:jc w:val="right"/>
              <w:rPr>
                <w14:numForm w14:val="lining"/>
              </w:rPr>
            </w:pPr>
            <w:sdt>
              <w:sdtPr>
                <w:rPr>
                  <w14:numForm w14:val="lining"/>
                </w:rPr>
                <w:id w:val="-138801525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rPr>
                    <w14:numForm w14:val="lining"/>
                  </w:rPr>
                  <w:t xml:space="preserve">Beløb </w:t>
                </w:r>
              </w:sdtContent>
            </w:sdt>
            <w:r w:rsidR="0067176F">
              <w:rPr>
                <w14:numForm w14:val="lining"/>
              </w:rPr>
              <w:t>Kr.</w:t>
            </w:r>
          </w:p>
        </w:tc>
        <w:tc>
          <w:tcPr>
            <w:tcW w:w="1250" w:type="pct"/>
          </w:tcPr>
          <w:p w:rsidR="00432573" w:rsidRDefault="0067176F" w:rsidP="0067176F">
            <w:pPr>
              <w:pStyle w:val="DecimalAligned"/>
              <w:spacing w:before="240" w:line="480" w:lineRule="auto"/>
            </w:pPr>
            <w:r>
              <w:t>Entré/deltagerbetaling</w:t>
            </w:r>
          </w:p>
        </w:tc>
        <w:sdt>
          <w:sdtPr>
            <w:id w:val="-1257666052"/>
            <w:placeholder>
              <w:docPart w:val="EFE661DEF3C24124826B90ACA86A3313"/>
            </w:placeholder>
            <w:text/>
          </w:sdtPr>
          <w:sdtEndPr/>
          <w:sdtContent>
            <w:tc>
              <w:tcPr>
                <w:tcW w:w="1249" w:type="pct"/>
                <w:shd w:val="clear" w:color="auto" w:fill="F2DBDB" w:themeFill="accent2" w:themeFillTint="33"/>
              </w:tcPr>
              <w:p w:rsidR="00432573" w:rsidRDefault="00B5038E" w:rsidP="00B5038E">
                <w:pPr>
                  <w:pStyle w:val="DecimalAligned"/>
                  <w:spacing w:before="240" w:line="480" w:lineRule="auto"/>
                  <w:jc w:val="right"/>
                </w:pPr>
                <w:r>
                  <w:t>Beløb Kr.</w:t>
                </w:r>
              </w:p>
            </w:tc>
          </w:sdtContent>
        </w:sdt>
      </w:tr>
      <w:tr w:rsidR="00432573" w:rsidTr="003C15B0">
        <w:tc>
          <w:tcPr>
            <w:tcW w:w="1250" w:type="pct"/>
            <w:noWrap/>
          </w:tcPr>
          <w:p w:rsidR="00432573" w:rsidRDefault="00490FD7" w:rsidP="0067176F">
            <w:pPr>
              <w:spacing w:before="240" w:line="480" w:lineRule="auto"/>
            </w:pPr>
            <w:r>
              <w:t>Annoncering</w:t>
            </w:r>
          </w:p>
        </w:tc>
        <w:tc>
          <w:tcPr>
            <w:tcW w:w="1251" w:type="pct"/>
            <w:shd w:val="clear" w:color="auto" w:fill="F2DBDB" w:themeFill="accent2" w:themeFillTint="33"/>
          </w:tcPr>
          <w:p w:rsidR="00432573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673000418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  <w:tc>
          <w:tcPr>
            <w:tcW w:w="1250" w:type="pct"/>
          </w:tcPr>
          <w:p w:rsidR="00432573" w:rsidRDefault="008102B0" w:rsidP="0067176F">
            <w:pPr>
              <w:pStyle w:val="DecimalAligned"/>
              <w:spacing w:before="240" w:line="480" w:lineRule="auto"/>
            </w:pPr>
            <w:r>
              <w:t>Foreningens bidrag</w:t>
            </w:r>
          </w:p>
        </w:tc>
        <w:tc>
          <w:tcPr>
            <w:tcW w:w="1249" w:type="pct"/>
            <w:shd w:val="clear" w:color="auto" w:fill="F2DBDB" w:themeFill="accent2" w:themeFillTint="33"/>
          </w:tcPr>
          <w:p w:rsidR="00432573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-37661376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</w:tr>
      <w:tr w:rsidR="00432573" w:rsidTr="003C15B0">
        <w:tc>
          <w:tcPr>
            <w:tcW w:w="1250" w:type="pct"/>
            <w:noWrap/>
          </w:tcPr>
          <w:p w:rsidR="00432573" w:rsidRDefault="00490FD7" w:rsidP="0067176F">
            <w:pPr>
              <w:spacing w:before="240" w:line="480" w:lineRule="auto"/>
            </w:pPr>
            <w:proofErr w:type="spellStart"/>
            <w:r>
              <w:t>Koda</w:t>
            </w:r>
            <w:proofErr w:type="spellEnd"/>
            <w:r>
              <w:t>-afgift</w:t>
            </w:r>
            <w:r w:rsidR="00432573">
              <w:t xml:space="preserve"> </w:t>
            </w:r>
          </w:p>
        </w:tc>
        <w:tc>
          <w:tcPr>
            <w:tcW w:w="1251" w:type="pct"/>
            <w:shd w:val="clear" w:color="auto" w:fill="F2DBDB" w:themeFill="accent2" w:themeFillTint="33"/>
          </w:tcPr>
          <w:p w:rsidR="00432573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-370379840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  <w:tc>
          <w:tcPr>
            <w:tcW w:w="1250" w:type="pct"/>
          </w:tcPr>
          <w:p w:rsidR="00432573" w:rsidRDefault="008102B0" w:rsidP="0067176F">
            <w:pPr>
              <w:pStyle w:val="DecimalAligned"/>
              <w:spacing w:before="240" w:line="480" w:lineRule="auto"/>
            </w:pPr>
            <w:r>
              <w:t>Fonde, sponsorer</w:t>
            </w:r>
          </w:p>
        </w:tc>
        <w:tc>
          <w:tcPr>
            <w:tcW w:w="1249" w:type="pct"/>
            <w:shd w:val="clear" w:color="auto" w:fill="F2DBDB" w:themeFill="accent2" w:themeFillTint="33"/>
          </w:tcPr>
          <w:p w:rsidR="00432573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-1439675603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</w:tr>
      <w:tr w:rsidR="00432573" w:rsidTr="003C15B0">
        <w:tc>
          <w:tcPr>
            <w:tcW w:w="1250" w:type="pct"/>
            <w:noWrap/>
          </w:tcPr>
          <w:p w:rsidR="00432573" w:rsidRDefault="00490FD7" w:rsidP="0067176F">
            <w:pPr>
              <w:spacing w:before="240" w:line="480" w:lineRule="auto"/>
            </w:pPr>
            <w:proofErr w:type="spellStart"/>
            <w:r>
              <w:t>Gramex</w:t>
            </w:r>
            <w:proofErr w:type="spellEnd"/>
            <w:r>
              <w:t>-afgift</w:t>
            </w:r>
          </w:p>
        </w:tc>
        <w:tc>
          <w:tcPr>
            <w:tcW w:w="1251" w:type="pct"/>
            <w:shd w:val="clear" w:color="auto" w:fill="F2DBDB" w:themeFill="accent2" w:themeFillTint="33"/>
          </w:tcPr>
          <w:p w:rsidR="00432573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1716842129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  <w:tc>
          <w:tcPr>
            <w:tcW w:w="1250" w:type="pct"/>
          </w:tcPr>
          <w:p w:rsidR="00432573" w:rsidRDefault="008102B0" w:rsidP="0067176F">
            <w:pPr>
              <w:pStyle w:val="DecimalAligned"/>
              <w:spacing w:before="240" w:line="480" w:lineRule="auto"/>
            </w:pPr>
            <w:r>
              <w:t>Kommunalt tilskud</w:t>
            </w:r>
          </w:p>
        </w:tc>
        <w:tc>
          <w:tcPr>
            <w:tcW w:w="1249" w:type="pct"/>
            <w:shd w:val="clear" w:color="auto" w:fill="F2DBDB" w:themeFill="accent2" w:themeFillTint="33"/>
          </w:tcPr>
          <w:p w:rsidR="00432573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-670721971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</w:tr>
      <w:tr w:rsidR="00432573" w:rsidTr="003C15B0">
        <w:tc>
          <w:tcPr>
            <w:tcW w:w="1250" w:type="pct"/>
            <w:noWrap/>
          </w:tcPr>
          <w:p w:rsidR="00432573" w:rsidRDefault="00490FD7" w:rsidP="0067176F">
            <w:pPr>
              <w:spacing w:before="240" w:line="480" w:lineRule="auto"/>
            </w:pPr>
            <w:r>
              <w:t>Materialer</w:t>
            </w:r>
          </w:p>
        </w:tc>
        <w:tc>
          <w:tcPr>
            <w:tcW w:w="1251" w:type="pct"/>
            <w:shd w:val="clear" w:color="auto" w:fill="F2DBDB" w:themeFill="accent2" w:themeFillTint="33"/>
          </w:tcPr>
          <w:p w:rsidR="00432573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936648237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  <w:tc>
          <w:tcPr>
            <w:tcW w:w="1250" w:type="pct"/>
          </w:tcPr>
          <w:p w:rsidR="00432573" w:rsidRDefault="00432573" w:rsidP="0067176F">
            <w:pPr>
              <w:pStyle w:val="DecimalAligned"/>
              <w:spacing w:before="240" w:line="480" w:lineRule="auto"/>
            </w:pPr>
          </w:p>
        </w:tc>
        <w:tc>
          <w:tcPr>
            <w:tcW w:w="1249" w:type="pct"/>
            <w:shd w:val="clear" w:color="auto" w:fill="FFFFFF" w:themeFill="background1"/>
          </w:tcPr>
          <w:p w:rsidR="00432573" w:rsidRDefault="00432573" w:rsidP="00D15036">
            <w:pPr>
              <w:pStyle w:val="DecimalAligned"/>
              <w:spacing w:before="240" w:line="480" w:lineRule="auto"/>
              <w:jc w:val="right"/>
            </w:pPr>
          </w:p>
        </w:tc>
      </w:tr>
      <w:tr w:rsidR="00432573" w:rsidTr="003C15B0">
        <w:tc>
          <w:tcPr>
            <w:tcW w:w="1250" w:type="pct"/>
            <w:noWrap/>
          </w:tcPr>
          <w:p w:rsidR="00432573" w:rsidRDefault="00490FD7" w:rsidP="0067176F">
            <w:pPr>
              <w:spacing w:before="240" w:line="480" w:lineRule="auto"/>
            </w:pPr>
            <w:r>
              <w:t>Lejeudgifter</w:t>
            </w:r>
          </w:p>
        </w:tc>
        <w:tc>
          <w:tcPr>
            <w:tcW w:w="1251" w:type="pct"/>
            <w:shd w:val="clear" w:color="auto" w:fill="F2DBDB" w:themeFill="accent2" w:themeFillTint="33"/>
          </w:tcPr>
          <w:p w:rsidR="00432573" w:rsidRPr="008102B0" w:rsidRDefault="00FB5BE1" w:rsidP="00D15036">
            <w:pPr>
              <w:spacing w:before="240" w:line="480" w:lineRule="auto"/>
              <w:jc w:val="right"/>
              <w:rPr>
                <w:rStyle w:val="Svagfremhvning"/>
                <w:i w:val="0"/>
              </w:rPr>
            </w:pPr>
            <w:sdt>
              <w:sdtPr>
                <w:rPr>
                  <w:rStyle w:val="Svagfremhvning"/>
                  <w:i w:val="0"/>
                  <w:color w:val="365F91" w:themeColor="accent1" w:themeShade="BF"/>
                </w:rPr>
                <w:id w:val="-626235147"/>
                <w:placeholder>
                  <w:docPart w:val="EFE661DEF3C24124826B90ACA86A3313"/>
                </w:placeholder>
                <w:text/>
              </w:sdtPr>
              <w:sdtEndPr>
                <w:rPr>
                  <w:rStyle w:val="Svagfremhvning"/>
                </w:rPr>
              </w:sdtEndPr>
              <w:sdtContent>
                <w:r w:rsidR="00D15036" w:rsidRPr="00D15036">
                  <w:rPr>
                    <w:rStyle w:val="Svagfremhvning"/>
                    <w:i w:val="0"/>
                    <w:color w:val="365F91" w:themeColor="accent1" w:themeShade="BF"/>
                  </w:rPr>
                  <w:t xml:space="preserve">Beløb </w:t>
                </w:r>
              </w:sdtContent>
            </w:sdt>
            <w:r w:rsidR="008102B0" w:rsidRPr="008102B0">
              <w:rPr>
                <w:rStyle w:val="Svagfremhvning"/>
                <w:i w:val="0"/>
              </w:rPr>
              <w:t>Kr.</w:t>
            </w:r>
          </w:p>
        </w:tc>
        <w:tc>
          <w:tcPr>
            <w:tcW w:w="1250" w:type="pct"/>
          </w:tcPr>
          <w:p w:rsidR="00432573" w:rsidRDefault="00432573" w:rsidP="0067176F">
            <w:pPr>
              <w:spacing w:before="240" w:line="480" w:lineRule="auto"/>
            </w:pPr>
          </w:p>
        </w:tc>
        <w:tc>
          <w:tcPr>
            <w:tcW w:w="1249" w:type="pct"/>
            <w:shd w:val="clear" w:color="auto" w:fill="FFFFFF" w:themeFill="background1"/>
          </w:tcPr>
          <w:p w:rsidR="00432573" w:rsidRDefault="00432573" w:rsidP="00D15036">
            <w:pPr>
              <w:spacing w:before="240" w:line="480" w:lineRule="auto"/>
              <w:jc w:val="right"/>
            </w:pPr>
          </w:p>
        </w:tc>
      </w:tr>
      <w:tr w:rsidR="0067176F" w:rsidTr="00762EC1">
        <w:tc>
          <w:tcPr>
            <w:tcW w:w="1250" w:type="pct"/>
            <w:shd w:val="clear" w:color="auto" w:fill="FFFFFF" w:themeFill="background1"/>
            <w:noWrap/>
          </w:tcPr>
          <w:p w:rsidR="0067176F" w:rsidRDefault="003C15B0" w:rsidP="003C15B0">
            <w:pPr>
              <w:spacing w:before="240" w:line="480" w:lineRule="auto"/>
            </w:pPr>
            <w:r w:rsidRPr="00BD0FE4">
              <w:t>Transportudgifter</w:t>
            </w:r>
          </w:p>
        </w:tc>
        <w:tc>
          <w:tcPr>
            <w:tcW w:w="1251" w:type="pct"/>
            <w:shd w:val="clear" w:color="auto" w:fill="F2DBDB" w:themeFill="accent2" w:themeFillTint="33"/>
          </w:tcPr>
          <w:p w:rsidR="0067176F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-230391025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  <w:sdt>
          <w:sdtPr>
            <w:id w:val="-1373612373"/>
            <w:placeholder>
              <w:docPart w:val="EFE661DEF3C24124826B90ACA86A3313"/>
            </w:placeholder>
            <w:text/>
          </w:sdtPr>
          <w:sdtEndPr/>
          <w:sdtContent>
            <w:tc>
              <w:tcPr>
                <w:tcW w:w="1250" w:type="pct"/>
                <w:shd w:val="clear" w:color="auto" w:fill="F2DBDB" w:themeFill="accent2" w:themeFillTint="33"/>
              </w:tcPr>
              <w:p w:rsidR="0067176F" w:rsidRDefault="00A002FD" w:rsidP="00A002FD">
                <w:pPr>
                  <w:pStyle w:val="DecimalAligned"/>
                  <w:spacing w:before="240" w:line="480" w:lineRule="auto"/>
                </w:pPr>
                <w:r>
                  <w:t>Skriv indtægtstype</w:t>
                </w:r>
              </w:p>
            </w:tc>
          </w:sdtContent>
        </w:sdt>
        <w:tc>
          <w:tcPr>
            <w:tcW w:w="1249" w:type="pct"/>
            <w:shd w:val="clear" w:color="auto" w:fill="F2DBDB" w:themeFill="accent2" w:themeFillTint="33"/>
          </w:tcPr>
          <w:p w:rsidR="0067176F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280080949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</w:tr>
      <w:tr w:rsidR="0067176F" w:rsidTr="003C15B0">
        <w:sdt>
          <w:sdtPr>
            <w:id w:val="-1291815091"/>
            <w:placeholder>
              <w:docPart w:val="EFE661DEF3C24124826B90ACA86A3313"/>
            </w:placeholder>
            <w:text/>
          </w:sdtPr>
          <w:sdtEndPr/>
          <w:sdtContent>
            <w:tc>
              <w:tcPr>
                <w:tcW w:w="1250" w:type="pct"/>
                <w:shd w:val="clear" w:color="auto" w:fill="F2DBDB" w:themeFill="accent2" w:themeFillTint="33"/>
                <w:noWrap/>
              </w:tcPr>
              <w:p w:rsidR="0067176F" w:rsidRDefault="00A002FD" w:rsidP="00A002FD">
                <w:pPr>
                  <w:spacing w:before="240" w:line="480" w:lineRule="auto"/>
                </w:pPr>
                <w:r>
                  <w:t>Skriv udgiftstype</w:t>
                </w:r>
              </w:p>
            </w:tc>
          </w:sdtContent>
        </w:sdt>
        <w:tc>
          <w:tcPr>
            <w:tcW w:w="1251" w:type="pct"/>
            <w:shd w:val="clear" w:color="auto" w:fill="F2DBDB" w:themeFill="accent2" w:themeFillTint="33"/>
          </w:tcPr>
          <w:p w:rsidR="0067176F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1293562126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  <w:sdt>
          <w:sdtPr>
            <w:id w:val="497699221"/>
            <w:placeholder>
              <w:docPart w:val="EFE661DEF3C24124826B90ACA86A3313"/>
            </w:placeholder>
            <w:text/>
          </w:sdtPr>
          <w:sdtEndPr/>
          <w:sdtContent>
            <w:tc>
              <w:tcPr>
                <w:tcW w:w="1250" w:type="pct"/>
                <w:shd w:val="clear" w:color="auto" w:fill="F2DBDB" w:themeFill="accent2" w:themeFillTint="33"/>
              </w:tcPr>
              <w:p w:rsidR="0067176F" w:rsidRDefault="00A002FD" w:rsidP="00A002FD">
                <w:pPr>
                  <w:pStyle w:val="DecimalAligned"/>
                  <w:spacing w:before="240" w:line="480" w:lineRule="auto"/>
                </w:pPr>
                <w:r>
                  <w:t>Skriv indtægtstype</w:t>
                </w:r>
              </w:p>
            </w:tc>
          </w:sdtContent>
        </w:sdt>
        <w:tc>
          <w:tcPr>
            <w:tcW w:w="1249" w:type="pct"/>
            <w:shd w:val="clear" w:color="auto" w:fill="F2DBDB" w:themeFill="accent2" w:themeFillTint="33"/>
          </w:tcPr>
          <w:p w:rsidR="0067176F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-819108154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</w:tr>
      <w:tr w:rsidR="0067176F" w:rsidTr="003C15B0">
        <w:sdt>
          <w:sdtPr>
            <w:id w:val="-1045763422"/>
            <w:placeholder>
              <w:docPart w:val="EFE661DEF3C24124826B90ACA86A3313"/>
            </w:placeholder>
            <w:text/>
          </w:sdtPr>
          <w:sdtEndPr/>
          <w:sdtContent>
            <w:tc>
              <w:tcPr>
                <w:tcW w:w="1250" w:type="pct"/>
                <w:shd w:val="clear" w:color="auto" w:fill="F2DBDB" w:themeFill="accent2" w:themeFillTint="33"/>
                <w:noWrap/>
              </w:tcPr>
              <w:p w:rsidR="0067176F" w:rsidRDefault="00A002FD" w:rsidP="00A002FD">
                <w:pPr>
                  <w:spacing w:before="240" w:line="480" w:lineRule="auto"/>
                </w:pPr>
                <w:r>
                  <w:t>Skriv udgiftstype</w:t>
                </w:r>
              </w:p>
            </w:tc>
          </w:sdtContent>
        </w:sdt>
        <w:tc>
          <w:tcPr>
            <w:tcW w:w="1251" w:type="pct"/>
            <w:shd w:val="clear" w:color="auto" w:fill="F2DBDB" w:themeFill="accent2" w:themeFillTint="33"/>
          </w:tcPr>
          <w:p w:rsidR="0067176F" w:rsidRDefault="00D15036" w:rsidP="00D15036">
            <w:pPr>
              <w:pStyle w:val="DecimalAligned"/>
              <w:spacing w:before="240" w:line="480" w:lineRule="auto"/>
              <w:jc w:val="right"/>
            </w:pPr>
            <w:r>
              <w:t xml:space="preserve"> </w:t>
            </w:r>
            <w:sdt>
              <w:sdtPr>
                <w:id w:val="881362274"/>
                <w:placeholder>
                  <w:docPart w:val="EFE661DEF3C24124826B90ACA86A3313"/>
                </w:placeholder>
                <w:text/>
              </w:sdtPr>
              <w:sdtEndPr/>
              <w:sdtContent>
                <w:r>
                  <w:t xml:space="preserve">Beløb </w:t>
                </w:r>
              </w:sdtContent>
            </w:sdt>
            <w:r w:rsidR="008102B0">
              <w:t>Kr.</w:t>
            </w:r>
          </w:p>
        </w:tc>
        <w:sdt>
          <w:sdtPr>
            <w:id w:val="-1131081242"/>
            <w:placeholder>
              <w:docPart w:val="EFE661DEF3C24124826B90ACA86A3313"/>
            </w:placeholder>
            <w:text/>
          </w:sdtPr>
          <w:sdtEndPr/>
          <w:sdtContent>
            <w:tc>
              <w:tcPr>
                <w:tcW w:w="1250" w:type="pct"/>
                <w:shd w:val="clear" w:color="auto" w:fill="F2DBDB" w:themeFill="accent2" w:themeFillTint="33"/>
              </w:tcPr>
              <w:p w:rsidR="0067176F" w:rsidRDefault="00A002FD" w:rsidP="00A002FD">
                <w:pPr>
                  <w:pStyle w:val="DecimalAligned"/>
                  <w:spacing w:before="240" w:line="480" w:lineRule="auto"/>
                </w:pPr>
                <w:r>
                  <w:t>Skriv indtægtstype</w:t>
                </w:r>
              </w:p>
            </w:tc>
          </w:sdtContent>
        </w:sdt>
        <w:tc>
          <w:tcPr>
            <w:tcW w:w="1249" w:type="pct"/>
            <w:shd w:val="clear" w:color="auto" w:fill="F2DBDB" w:themeFill="accent2" w:themeFillTint="33"/>
          </w:tcPr>
          <w:p w:rsidR="0067176F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398785503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</w:tr>
      <w:tr w:rsidR="0067176F" w:rsidTr="003C15B0">
        <w:tc>
          <w:tcPr>
            <w:tcW w:w="1250" w:type="pct"/>
            <w:noWrap/>
          </w:tcPr>
          <w:p w:rsidR="0067176F" w:rsidRDefault="0067176F" w:rsidP="0067176F">
            <w:pPr>
              <w:spacing w:before="240" w:line="480" w:lineRule="auto"/>
            </w:pPr>
            <w:r>
              <w:t>Udgifter i alt</w:t>
            </w:r>
          </w:p>
        </w:tc>
        <w:tc>
          <w:tcPr>
            <w:tcW w:w="1251" w:type="pct"/>
            <w:shd w:val="clear" w:color="auto" w:fill="F2DBDB" w:themeFill="accent2" w:themeFillTint="33"/>
          </w:tcPr>
          <w:p w:rsidR="0067176F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-806850395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  <w:tc>
          <w:tcPr>
            <w:tcW w:w="1250" w:type="pct"/>
          </w:tcPr>
          <w:p w:rsidR="0067176F" w:rsidRDefault="0067176F" w:rsidP="0067176F">
            <w:pPr>
              <w:pStyle w:val="DecimalAligned"/>
              <w:spacing w:before="240" w:line="480" w:lineRule="auto"/>
            </w:pPr>
            <w:r>
              <w:t>Indtægter i alt</w:t>
            </w:r>
          </w:p>
        </w:tc>
        <w:tc>
          <w:tcPr>
            <w:tcW w:w="1249" w:type="pct"/>
            <w:shd w:val="clear" w:color="auto" w:fill="F2DBDB" w:themeFill="accent2" w:themeFillTint="33"/>
          </w:tcPr>
          <w:p w:rsidR="0067176F" w:rsidRDefault="00FB5BE1" w:rsidP="00D15036">
            <w:pPr>
              <w:pStyle w:val="DecimalAligned"/>
              <w:spacing w:before="240" w:line="480" w:lineRule="auto"/>
              <w:jc w:val="right"/>
            </w:pPr>
            <w:sdt>
              <w:sdtPr>
                <w:id w:val="-1102262019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t xml:space="preserve">Beløb </w:t>
                </w:r>
              </w:sdtContent>
            </w:sdt>
            <w:r w:rsidR="008102B0">
              <w:t>Kr.</w:t>
            </w:r>
          </w:p>
        </w:tc>
      </w:tr>
      <w:tr w:rsidR="008102B0" w:rsidTr="002B0E0E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noWrap/>
          </w:tcPr>
          <w:p w:rsidR="008102B0" w:rsidRPr="008102B0" w:rsidRDefault="008102B0" w:rsidP="00D15036">
            <w:pPr>
              <w:pStyle w:val="DecimalAligned"/>
              <w:spacing w:before="240" w:line="480" w:lineRule="auto"/>
              <w:rPr>
                <w:i/>
              </w:rPr>
            </w:pPr>
            <w:r>
              <w:t xml:space="preserve">Foreningens CVR.nr. </w:t>
            </w:r>
            <w:r w:rsidRPr="008102B0">
              <w:rPr>
                <w:b/>
                <w:i/>
              </w:rPr>
              <w:t>skal oplyses</w:t>
            </w:r>
            <w:r w:rsidR="00D15036">
              <w:rPr>
                <w:b/>
                <w:i/>
              </w:rPr>
              <w:t xml:space="preserve">: </w:t>
            </w:r>
            <w:sdt>
              <w:sdtPr>
                <w:rPr>
                  <w:b/>
                  <w:i/>
                </w:rPr>
                <w:id w:val="97224367"/>
                <w:placeholder>
                  <w:docPart w:val="EFE661DEF3C24124826B90ACA86A3313"/>
                </w:placeholder>
                <w:text/>
              </w:sdtPr>
              <w:sdtEndPr/>
              <w:sdtContent>
                <w:r w:rsidR="00D15036">
                  <w:rPr>
                    <w:b/>
                    <w:i/>
                  </w:rPr>
                  <w:t>CVR nr. skrives her</w:t>
                </w:r>
              </w:sdtContent>
            </w:sdt>
          </w:p>
        </w:tc>
      </w:tr>
      <w:tr w:rsidR="008102B0" w:rsidTr="002B0E0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8102B0" w:rsidRDefault="002B0E0E" w:rsidP="002B0E0E">
            <w:pPr>
              <w:pStyle w:val="DecimalAligned"/>
              <w:spacing w:before="240" w:line="480" w:lineRule="auto"/>
            </w:pPr>
            <w:r>
              <w:t xml:space="preserve">Dato for ansøgning: </w:t>
            </w:r>
            <w:sdt>
              <w:sdtPr>
                <w:id w:val="-706487246"/>
                <w:placeholder>
                  <w:docPart w:val="EFE661DEF3C24124826B90ACA86A3313"/>
                </w:placeholder>
                <w:text/>
              </w:sdtPr>
              <w:sdtEndPr/>
              <w:sdtContent>
                <w:r>
                  <w:t>Skriv dato her</w:t>
                </w:r>
              </w:sdtContent>
            </w:sdt>
            <w:r w:rsidR="008102B0">
              <w:t xml:space="preserve">               </w:t>
            </w:r>
            <w:r>
              <w:t xml:space="preserve">                               </w:t>
            </w:r>
          </w:p>
        </w:tc>
      </w:tr>
      <w:tr w:rsidR="002B0E0E" w:rsidTr="008102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6CC" w:rsidRDefault="00BF56CC" w:rsidP="00DA0D93">
            <w:pPr>
              <w:pStyle w:val="DecimalAligned"/>
              <w:spacing w:before="240" w:line="480" w:lineRule="auto"/>
            </w:pPr>
            <w:r>
              <w:t xml:space="preserve">Når ansøgningen er udfyldt sendes den til Ringsted Kommune mail </w:t>
            </w:r>
            <w:hyperlink r:id="rId7" w:history="1">
              <w:r w:rsidR="00F56A52" w:rsidRPr="00C41812">
                <w:rPr>
                  <w:rStyle w:val="Hyperlink"/>
                </w:rPr>
                <w:t>chmbm@ringsted.dk</w:t>
              </w:r>
            </w:hyperlink>
            <w:r w:rsidR="00DA0D93">
              <w:t xml:space="preserve"> Puljen til Kultur i landområder </w:t>
            </w:r>
            <w:r>
              <w:t>har</w:t>
            </w:r>
            <w:bookmarkStart w:id="0" w:name="_GoBack"/>
            <w:bookmarkEnd w:id="0"/>
            <w:r>
              <w:t xml:space="preserve"> 3 ansøgningsfrister: 15/10, 15/</w:t>
            </w:r>
            <w:r w:rsidR="00056579">
              <w:t>1</w:t>
            </w:r>
            <w:r>
              <w:t xml:space="preserve"> og 15/</w:t>
            </w:r>
            <w:r w:rsidR="00056579">
              <w:t>5</w:t>
            </w:r>
            <w:r>
              <w:t>.</w:t>
            </w:r>
          </w:p>
        </w:tc>
      </w:tr>
    </w:tbl>
    <w:p w:rsidR="00432573" w:rsidRDefault="00432573" w:rsidP="00BF56CC">
      <w:pPr>
        <w:spacing w:line="480" w:lineRule="auto"/>
        <w:rPr>
          <w:b/>
        </w:rPr>
      </w:pPr>
    </w:p>
    <w:sectPr w:rsidR="00432573" w:rsidSect="00DF03DE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BE1" w:rsidRDefault="00FB5BE1" w:rsidP="00192D6D">
      <w:pPr>
        <w:spacing w:after="0" w:line="240" w:lineRule="auto"/>
      </w:pPr>
      <w:r>
        <w:separator/>
      </w:r>
    </w:p>
  </w:endnote>
  <w:endnote w:type="continuationSeparator" w:id="0">
    <w:p w:rsidR="00FB5BE1" w:rsidRDefault="00FB5BE1" w:rsidP="0019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BE1" w:rsidRDefault="00FB5BE1" w:rsidP="00192D6D">
      <w:pPr>
        <w:spacing w:after="0" w:line="240" w:lineRule="auto"/>
      </w:pPr>
      <w:r>
        <w:separator/>
      </w:r>
    </w:p>
  </w:footnote>
  <w:footnote w:type="continuationSeparator" w:id="0">
    <w:p w:rsidR="00FB5BE1" w:rsidRDefault="00FB5BE1" w:rsidP="0019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D6D" w:rsidRDefault="00DF03DE">
    <w:pPr>
      <w:pStyle w:val="Sidehoved"/>
    </w:pPr>
    <w:r>
      <w:tab/>
    </w:r>
    <w:r>
      <w:tab/>
    </w:r>
    <w:r w:rsidR="00192D6D">
      <w:rPr>
        <w:noProof/>
        <w:lang w:eastAsia="da-DK"/>
      </w:rPr>
      <w:drawing>
        <wp:inline distT="0" distB="0" distL="0" distR="0" wp14:anchorId="1F7551CA" wp14:editId="72CF6615">
          <wp:extent cx="883920" cy="1041638"/>
          <wp:effectExtent l="0" t="0" r="0" b="0"/>
          <wp:docPr id="2" name="Billede 2" descr="http://designguide.ringsted.dk/menu/logo-og-grundelementer/det-nye-bysegl/segl.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signguide.ringsted.dk/menu/logo-og-grundelementer/det-nye-bysegl/segl.i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343" cy="1052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cumentProtection w:edit="readOnly" w:formatting="1" w:enforcement="0"/>
  <w:defaultTabStop w:val="283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79"/>
    <w:rsid w:val="00002F7D"/>
    <w:rsid w:val="00015444"/>
    <w:rsid w:val="0003642C"/>
    <w:rsid w:val="00054AEB"/>
    <w:rsid w:val="00056579"/>
    <w:rsid w:val="000C112A"/>
    <w:rsid w:val="000C4358"/>
    <w:rsid w:val="000F18B2"/>
    <w:rsid w:val="00192D6D"/>
    <w:rsid w:val="00252E72"/>
    <w:rsid w:val="00262256"/>
    <w:rsid w:val="00267818"/>
    <w:rsid w:val="002B0E0E"/>
    <w:rsid w:val="003C15B0"/>
    <w:rsid w:val="00432573"/>
    <w:rsid w:val="0048394E"/>
    <w:rsid w:val="00490FD7"/>
    <w:rsid w:val="00537220"/>
    <w:rsid w:val="0067176F"/>
    <w:rsid w:val="00731A38"/>
    <w:rsid w:val="0076149B"/>
    <w:rsid w:val="00762EC1"/>
    <w:rsid w:val="007B3FAE"/>
    <w:rsid w:val="008102B0"/>
    <w:rsid w:val="00853CD7"/>
    <w:rsid w:val="0090486B"/>
    <w:rsid w:val="009B7964"/>
    <w:rsid w:val="00A002FD"/>
    <w:rsid w:val="00A764AB"/>
    <w:rsid w:val="00AE5D75"/>
    <w:rsid w:val="00B01414"/>
    <w:rsid w:val="00B5038E"/>
    <w:rsid w:val="00B91DB6"/>
    <w:rsid w:val="00BD0FE4"/>
    <w:rsid w:val="00BF56CC"/>
    <w:rsid w:val="00BF5771"/>
    <w:rsid w:val="00C13C34"/>
    <w:rsid w:val="00D15036"/>
    <w:rsid w:val="00D33CF7"/>
    <w:rsid w:val="00D35885"/>
    <w:rsid w:val="00D83D97"/>
    <w:rsid w:val="00DA0D93"/>
    <w:rsid w:val="00DF03DE"/>
    <w:rsid w:val="00E170E4"/>
    <w:rsid w:val="00E633A2"/>
    <w:rsid w:val="00E93292"/>
    <w:rsid w:val="00EA28E2"/>
    <w:rsid w:val="00F56A52"/>
    <w:rsid w:val="00F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1926"/>
  <w15:docId w15:val="{B48D1D96-3B29-4F11-9B37-B41442B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E5D75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5D7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92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2D6D"/>
  </w:style>
  <w:style w:type="paragraph" w:styleId="Sidefod">
    <w:name w:val="footer"/>
    <w:basedOn w:val="Normal"/>
    <w:link w:val="SidefodTegn"/>
    <w:uiPriority w:val="99"/>
    <w:unhideWhenUsed/>
    <w:rsid w:val="00192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2D6D"/>
  </w:style>
  <w:style w:type="table" w:styleId="Tabel-Gitter">
    <w:name w:val="Table Grid"/>
    <w:basedOn w:val="Tabel-Normal"/>
    <w:uiPriority w:val="59"/>
    <w:rsid w:val="0003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432573"/>
    <w:pPr>
      <w:tabs>
        <w:tab w:val="decimal" w:pos="360"/>
      </w:tabs>
    </w:pPr>
    <w:rPr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432573"/>
    <w:pPr>
      <w:spacing w:after="0" w:line="240" w:lineRule="auto"/>
    </w:pPr>
    <w:rPr>
      <w:rFonts w:eastAsiaTheme="minorEastAsia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432573"/>
    <w:rPr>
      <w:rFonts w:eastAsiaTheme="minorEastAsia"/>
      <w:sz w:val="20"/>
      <w:szCs w:val="20"/>
      <w:lang w:eastAsia="da-DK"/>
    </w:rPr>
  </w:style>
  <w:style w:type="character" w:styleId="Svagfremhvning">
    <w:name w:val="Subtle Emphasis"/>
    <w:basedOn w:val="Standardskrifttypeiafsnit"/>
    <w:uiPriority w:val="19"/>
    <w:qFormat/>
    <w:rsid w:val="00432573"/>
    <w:rPr>
      <w:i/>
      <w:iCs/>
      <w:color w:val="7F7F7F" w:themeColor="text1" w:themeTint="80"/>
    </w:rPr>
  </w:style>
  <w:style w:type="table" w:styleId="Lysskygge-farve1">
    <w:name w:val="Light Shading Accent 1"/>
    <w:basedOn w:val="Tabel-Normal"/>
    <w:uiPriority w:val="60"/>
    <w:rsid w:val="00432573"/>
    <w:pPr>
      <w:spacing w:after="0" w:line="240" w:lineRule="auto"/>
    </w:pPr>
    <w:rPr>
      <w:rFonts w:eastAsiaTheme="minorEastAsia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Standardskrifttypeiafsnit"/>
    <w:uiPriority w:val="99"/>
    <w:unhideWhenUsed/>
    <w:rsid w:val="00BF5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mbm@ringsted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o\Desktop\Ans&#248;gningsskema_Dok_164420-16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97108A93BC4A1EAAB067E4CC5585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307894-3565-4EE4-8C5C-4EAA89F011F5}"/>
      </w:docPartPr>
      <w:docPartBody>
        <w:p w:rsidR="00535574" w:rsidRDefault="00535574">
          <w:pPr>
            <w:pStyle w:val="7D97108A93BC4A1EAAB067E4CC55851A"/>
          </w:pPr>
          <w:r w:rsidRPr="000B1F4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EFE661DEF3C24124826B90ACA86A33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3BD72E-A673-4A68-9F0A-54DEA5F66AB2}"/>
      </w:docPartPr>
      <w:docPartBody>
        <w:p w:rsidR="00535574" w:rsidRDefault="00535574">
          <w:pPr>
            <w:pStyle w:val="EFE661DEF3C24124826B90ACA86A3313"/>
          </w:pPr>
          <w:r w:rsidRPr="000B1F4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3995F4BA199541438BBC092D7C0BDF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49BD47-9318-46AF-954F-76A837F61E8D}"/>
      </w:docPartPr>
      <w:docPartBody>
        <w:p w:rsidR="00535574" w:rsidRDefault="00535574">
          <w:pPr>
            <w:pStyle w:val="3995F4BA199541438BBC092D7C0BDF2A"/>
          </w:pPr>
          <w:r w:rsidRPr="000B1F4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7046ED-0F57-4887-9CD4-2640967A199E}"/>
      </w:docPartPr>
      <w:docPartBody>
        <w:p w:rsidR="00576B41" w:rsidRDefault="00535574">
          <w:r w:rsidRPr="00F11F13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74"/>
    <w:rsid w:val="00535574"/>
    <w:rsid w:val="00576B41"/>
    <w:rsid w:val="00D54941"/>
    <w:rsid w:val="00F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5574"/>
    <w:rPr>
      <w:color w:val="808080"/>
    </w:rPr>
  </w:style>
  <w:style w:type="paragraph" w:customStyle="1" w:styleId="7D97108A93BC4A1EAAB067E4CC55851A">
    <w:name w:val="7D97108A93BC4A1EAAB067E4CC55851A"/>
  </w:style>
  <w:style w:type="paragraph" w:customStyle="1" w:styleId="EFE661DEF3C24124826B90ACA86A3313">
    <w:name w:val="EFE661DEF3C24124826B90ACA86A3313"/>
  </w:style>
  <w:style w:type="paragraph" w:customStyle="1" w:styleId="3995F4BA199541438BBC092D7C0BDF2A">
    <w:name w:val="3995F4BA199541438BBC092D7C0BDF2A"/>
  </w:style>
  <w:style w:type="paragraph" w:customStyle="1" w:styleId="F0D9AA2741794D14B7C1CE821E503505">
    <w:name w:val="F0D9AA2741794D14B7C1CE821E503505"/>
    <w:rsid w:val="00535574"/>
  </w:style>
  <w:style w:type="paragraph" w:customStyle="1" w:styleId="FE681C204B014667A5CA3727F2D7489E">
    <w:name w:val="FE681C204B014667A5CA3727F2D7489E"/>
    <w:rsid w:val="00535574"/>
  </w:style>
  <w:style w:type="paragraph" w:customStyle="1" w:styleId="9B5258DB92154C9087D6D46DD61C136F">
    <w:name w:val="9B5258DB92154C9087D6D46DD61C136F"/>
    <w:rsid w:val="00535574"/>
  </w:style>
  <w:style w:type="paragraph" w:customStyle="1" w:styleId="415A93C4EE764E6AABDA612CFEC425D2">
    <w:name w:val="415A93C4EE764E6AABDA612CFEC425D2"/>
    <w:rsid w:val="00535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8343-903D-488E-9CCB-877D664A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Ansøgningsskema_Dok_164420-16_v1.DOTX</Template>
  <TotalTime>1</TotalTime>
  <Pages>2</Pages>
  <Words>270</Words>
  <Characters>1656</Characters>
  <Application>Microsoft Office Word</Application>
  <DocSecurity>0</DocSecurity>
  <Lines>82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Marott Olesen</dc:creator>
  <cp:lastModifiedBy>Christina Mille Blum Most</cp:lastModifiedBy>
  <cp:revision>2</cp:revision>
  <dcterms:created xsi:type="dcterms:W3CDTF">2022-09-07T13:39:00Z</dcterms:created>
  <dcterms:modified xsi:type="dcterms:W3CDTF">2022-09-07T13:39:00Z</dcterms:modified>
</cp:coreProperties>
</file>